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9" w:type="pct"/>
        <w:tblLayout w:type="fixed"/>
        <w:tblLook w:val="0600" w:firstRow="0" w:lastRow="0" w:firstColumn="0" w:lastColumn="0" w:noHBand="1" w:noVBand="1"/>
      </w:tblPr>
      <w:tblGrid>
        <w:gridCol w:w="1418"/>
        <w:gridCol w:w="1983"/>
        <w:gridCol w:w="2978"/>
        <w:gridCol w:w="2552"/>
        <w:gridCol w:w="1984"/>
      </w:tblGrid>
      <w:tr w:rsidR="003B7936" w:rsidRPr="000A5AFA" w14:paraId="179A4481" w14:textId="77777777" w:rsidTr="00211D06">
        <w:trPr>
          <w:trHeight w:hRule="exact" w:val="1553"/>
        </w:trPr>
        <w:tc>
          <w:tcPr>
            <w:tcW w:w="10915" w:type="dxa"/>
            <w:gridSpan w:val="5"/>
          </w:tcPr>
          <w:p w14:paraId="1EA22873" w14:textId="6B539169" w:rsidR="003B7936" w:rsidRDefault="00370E02" w:rsidP="003B7936">
            <w:pPr>
              <w:pStyle w:val="Dagvandeweek"/>
              <w:jc w:val="left"/>
              <w:rPr>
                <w:color w:val="E2007A"/>
                <w:sz w:val="40"/>
                <w:szCs w:val="40"/>
                <w:lang w:bidi="nl-NL"/>
              </w:rPr>
            </w:pPr>
            <w:r>
              <w:rPr>
                <w:color w:val="E2007A"/>
                <w:sz w:val="40"/>
                <w:szCs w:val="40"/>
                <w:lang w:bidi="nl-NL"/>
              </w:rPr>
              <w:t xml:space="preserve">     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 xml:space="preserve">Activiteitenoverzicht </w:t>
            </w:r>
            <w:r>
              <w:rPr>
                <w:color w:val="E2007A"/>
                <w:sz w:val="40"/>
                <w:szCs w:val="40"/>
                <w:lang w:bidi="nl-NL"/>
              </w:rPr>
              <w:t>B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>uurtsportcoach</w:t>
            </w:r>
          </w:p>
          <w:p w14:paraId="7341BFFE" w14:textId="3CC45DE7" w:rsidR="003B7936" w:rsidRPr="003B7936" w:rsidRDefault="00370E02" w:rsidP="003B7936">
            <w:pPr>
              <w:pStyle w:val="Dagvandeweek"/>
              <w:jc w:val="left"/>
              <w:rPr>
                <w:color w:val="E2007A"/>
                <w:sz w:val="40"/>
                <w:szCs w:val="40"/>
                <w:lang w:bidi="nl-NL"/>
              </w:rPr>
            </w:pPr>
            <w:r>
              <w:rPr>
                <w:color w:val="E2007A"/>
                <w:sz w:val="40"/>
                <w:szCs w:val="40"/>
                <w:lang w:bidi="nl-NL"/>
              </w:rPr>
              <w:t xml:space="preserve">     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>Wijk/</w:t>
            </w:r>
            <w:r w:rsidR="005C7DEB">
              <w:rPr>
                <w:color w:val="E2007A"/>
                <w:sz w:val="40"/>
                <w:szCs w:val="40"/>
                <w:lang w:bidi="nl-NL"/>
              </w:rPr>
              <w:t>W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>ijk</w:t>
            </w:r>
          </w:p>
        </w:tc>
      </w:tr>
      <w:tr w:rsidR="009C091D" w:rsidRPr="000A5AFA" w14:paraId="1F04F7A4" w14:textId="77777777" w:rsidTr="00211D06">
        <w:trPr>
          <w:trHeight w:hRule="exact" w:val="698"/>
        </w:trPr>
        <w:tc>
          <w:tcPr>
            <w:tcW w:w="10915" w:type="dxa"/>
            <w:gridSpan w:val="5"/>
          </w:tcPr>
          <w:p w14:paraId="631B07BE" w14:textId="0FD9A505" w:rsidR="009C091D" w:rsidRPr="003B7936" w:rsidRDefault="009C091D" w:rsidP="009C091D">
            <w:pPr>
              <w:pStyle w:val="Dagvandeweek"/>
              <w:rPr>
                <w:rFonts w:ascii="Calibri" w:hAnsi="Calibri"/>
              </w:rPr>
            </w:pPr>
            <w:r w:rsidRPr="00C95F79">
              <w:rPr>
                <w:rFonts w:ascii="Calibri" w:hAnsi="Calibri"/>
                <w:color w:val="E2007A"/>
              </w:rPr>
              <w:t>maandag</w:t>
            </w:r>
          </w:p>
        </w:tc>
      </w:tr>
      <w:tr w:rsidR="003B7936" w:rsidRPr="000A5AFA" w14:paraId="165DF116" w14:textId="77777777" w:rsidTr="00211D06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1C9D0C79" w14:textId="155D8EAC" w:rsidR="003B7936" w:rsidRPr="004D1A66" w:rsidRDefault="003B7936">
            <w:pPr>
              <w:pStyle w:val="Tijd"/>
              <w:rPr>
                <w:rFonts w:ascii="Corbel" w:hAnsi="Corbel"/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4FF432C8" w14:textId="618F29F3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664CFEAB" w14:textId="3F873923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5A6B8E6B" w14:textId="4FDDB2AA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6B4377F5" w14:textId="139442F5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3B7936" w:rsidRPr="000A5AFA" w14:paraId="5EF844E8" w14:textId="77777777" w:rsidTr="00211D06">
        <w:trPr>
          <w:trHeight w:hRule="exact" w:val="303"/>
        </w:trPr>
        <w:tc>
          <w:tcPr>
            <w:tcW w:w="1418" w:type="dxa"/>
          </w:tcPr>
          <w:p w14:paraId="2CF68EDE" w14:textId="1B65463B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 w:rsidR="00FC2512"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09D3A521" w14:textId="5117BA58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</w:tcPr>
          <w:p w14:paraId="1772AB99" w14:textId="3BF1FA7D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</w:tcPr>
          <w:p w14:paraId="673C3079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</w:tcPr>
          <w:p w14:paraId="0B1C7D1C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1641C243" w14:textId="77777777" w:rsidTr="00211D06">
        <w:trPr>
          <w:trHeight w:hRule="exact" w:val="303"/>
        </w:trPr>
        <w:tc>
          <w:tcPr>
            <w:tcW w:w="1418" w:type="dxa"/>
          </w:tcPr>
          <w:p w14:paraId="757858C9" w14:textId="14082928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 w:rsidR="00FC2512"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24F3156D" w14:textId="216ADE9A" w:rsidR="003B7936" w:rsidRPr="000A5AFA" w:rsidRDefault="003F374F" w:rsidP="004D1A66">
            <w:pPr>
              <w:pStyle w:val="Naamengetallen"/>
            </w:pPr>
            <w:r>
              <w:t>Fitness groep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1C89BA8F" w14:textId="20EC494E" w:rsidR="003B7936" w:rsidRPr="000A5AFA" w:rsidRDefault="008B4A7D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82B1CBC" w14:textId="5A4795E5" w:rsidR="003B7936" w:rsidRPr="000A5AFA" w:rsidRDefault="00266094" w:rsidP="004D1A66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8FA52A7" w14:textId="62E6956A" w:rsidR="003B7936" w:rsidRPr="000A5AFA" w:rsidRDefault="00266094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039C1770" w14:textId="77777777" w:rsidTr="00211D06">
        <w:trPr>
          <w:trHeight w:hRule="exact" w:val="303"/>
        </w:trPr>
        <w:tc>
          <w:tcPr>
            <w:tcW w:w="1418" w:type="dxa"/>
          </w:tcPr>
          <w:p w14:paraId="73C645E6" w14:textId="7E6F57CC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FC2512"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1874864A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</w:tcPr>
          <w:p w14:paraId="49507091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</w:tcPr>
          <w:p w14:paraId="1AE7F47B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</w:tcPr>
          <w:p w14:paraId="4F9AE04F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277A43A7" w14:textId="77777777" w:rsidTr="00211D06">
        <w:trPr>
          <w:trHeight w:hRule="exact" w:val="303"/>
        </w:trPr>
        <w:tc>
          <w:tcPr>
            <w:tcW w:w="1418" w:type="dxa"/>
          </w:tcPr>
          <w:p w14:paraId="163BC3E9" w14:textId="53E27133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 w:rsidR="00FC2512"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DD7792B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1E5030F4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D88A828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EA7D3EF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10B905BC" w14:textId="77777777" w:rsidTr="00211D06">
        <w:trPr>
          <w:trHeight w:hRule="exact" w:val="303"/>
        </w:trPr>
        <w:tc>
          <w:tcPr>
            <w:tcW w:w="1418" w:type="dxa"/>
          </w:tcPr>
          <w:p w14:paraId="1882309E" w14:textId="7BCD93C4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 w:rsidR="00FC2512"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558FD3CC" w14:textId="29E74502" w:rsidR="003B7936" w:rsidRPr="000A5AFA" w:rsidRDefault="003F374F" w:rsidP="004D1A66">
            <w:pPr>
              <w:pStyle w:val="Naamengetallen"/>
            </w:pPr>
            <w:r>
              <w:t>Koersbal</w:t>
            </w:r>
          </w:p>
        </w:tc>
        <w:tc>
          <w:tcPr>
            <w:tcW w:w="2978" w:type="dxa"/>
          </w:tcPr>
          <w:p w14:paraId="09BD0E02" w14:textId="715B3056" w:rsidR="003B7936" w:rsidRPr="000A5AFA" w:rsidRDefault="008B4A7D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066B87E3" w14:textId="31EEECFD" w:rsidR="003B7936" w:rsidRPr="000A5AFA" w:rsidRDefault="00266094" w:rsidP="004D1A66">
            <w:pPr>
              <w:pStyle w:val="Naamengetallen"/>
            </w:pPr>
            <w:r>
              <w:t>60+</w:t>
            </w:r>
          </w:p>
        </w:tc>
        <w:tc>
          <w:tcPr>
            <w:tcW w:w="1984" w:type="dxa"/>
          </w:tcPr>
          <w:p w14:paraId="6648C4F6" w14:textId="102D380C" w:rsidR="003B7936" w:rsidRPr="000A5AFA" w:rsidRDefault="00266094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337692F0" w14:textId="77777777" w:rsidTr="00211D06">
        <w:trPr>
          <w:trHeight w:hRule="exact" w:val="303"/>
        </w:trPr>
        <w:tc>
          <w:tcPr>
            <w:tcW w:w="1418" w:type="dxa"/>
          </w:tcPr>
          <w:p w14:paraId="251DB425" w14:textId="51A8F9C1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 w:rsidR="00FC2512">
              <w:rPr>
                <w:color w:val="622181"/>
                <w:lang w:bidi="nl-NL"/>
              </w:rPr>
              <w:t>-1</w:t>
            </w:r>
            <w:r w:rsidR="009B689E">
              <w:rPr>
                <w:color w:val="622181"/>
                <w:lang w:bidi="nl-NL"/>
              </w:rPr>
              <w:t>6</w:t>
            </w:r>
            <w:r w:rsidR="00FC2512">
              <w:rPr>
                <w:color w:val="622181"/>
                <w:lang w:bidi="nl-NL"/>
              </w:rPr>
              <w:t>:</w:t>
            </w:r>
            <w:r w:rsidR="009B689E">
              <w:rPr>
                <w:color w:val="622181"/>
                <w:lang w:bidi="nl-NL"/>
              </w:rPr>
              <w:t>3</w:t>
            </w:r>
            <w:r w:rsidR="00FC2512">
              <w:rPr>
                <w:color w:val="622181"/>
                <w:lang w:bidi="nl-NL"/>
              </w:rPr>
              <w:t>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7F94C7C7" w14:textId="017C73C0" w:rsidR="003B7936" w:rsidRPr="000A5AFA" w:rsidRDefault="000B5790" w:rsidP="004D1A66">
            <w:pPr>
              <w:pStyle w:val="Naamengetallen"/>
            </w:pPr>
            <w:r>
              <w:t>Preventie Trainingen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09C1236B" w14:textId="373E3DF5" w:rsidR="003B7936" w:rsidRPr="000A5AFA" w:rsidRDefault="000B5790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5BCE5B2" w14:textId="0DC3E5E8" w:rsidR="003B7936" w:rsidRPr="000A5AFA" w:rsidRDefault="000B5790" w:rsidP="004D1A66">
            <w:pPr>
              <w:pStyle w:val="Naamengetallen"/>
            </w:pPr>
            <w:r>
              <w:t>55+ (start 19/08)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C49AE2" w14:textId="41A13F5D" w:rsidR="003B7936" w:rsidRPr="000A5AFA" w:rsidRDefault="000B5790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3ED11DC8" w14:textId="77777777" w:rsidTr="00211D06">
        <w:trPr>
          <w:trHeight w:hRule="exact" w:val="303"/>
        </w:trPr>
        <w:tc>
          <w:tcPr>
            <w:tcW w:w="1418" w:type="dxa"/>
          </w:tcPr>
          <w:p w14:paraId="66EFDBEC" w14:textId="13942699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 w:rsidR="00FC2512"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1AD4EBAA" w14:textId="65A7CCFE" w:rsidR="003B7936" w:rsidRPr="000A5AFA" w:rsidRDefault="003F374F" w:rsidP="004D1A66">
            <w:pPr>
              <w:pStyle w:val="Naamengetallen"/>
            </w:pPr>
            <w:r>
              <w:t>Wandelgroep</w:t>
            </w:r>
          </w:p>
        </w:tc>
        <w:tc>
          <w:tcPr>
            <w:tcW w:w="2978" w:type="dxa"/>
          </w:tcPr>
          <w:p w14:paraId="7561A70E" w14:textId="46F78B0E" w:rsidR="003B7936" w:rsidRPr="000A5AFA" w:rsidRDefault="008B4A7D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073008D8" w14:textId="5D9D6FB9" w:rsidR="003B7936" w:rsidRPr="000A5AFA" w:rsidRDefault="003F374F" w:rsidP="004D1A66">
            <w:pPr>
              <w:pStyle w:val="Naamengetallen"/>
            </w:pPr>
            <w:r>
              <w:t>40+</w:t>
            </w:r>
          </w:p>
        </w:tc>
        <w:tc>
          <w:tcPr>
            <w:tcW w:w="1984" w:type="dxa"/>
          </w:tcPr>
          <w:p w14:paraId="58D0015C" w14:textId="35F2162A" w:rsidR="003B7936" w:rsidRPr="000A5AFA" w:rsidRDefault="003F374F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696ADAF9" w14:textId="77777777" w:rsidTr="00211D06">
        <w:trPr>
          <w:trHeight w:hRule="exact" w:val="303"/>
        </w:trPr>
        <w:tc>
          <w:tcPr>
            <w:tcW w:w="1418" w:type="dxa"/>
          </w:tcPr>
          <w:p w14:paraId="7770690E" w14:textId="7C0118A7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 w:rsidR="00FC2512"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2E7B3167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472304E0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D3DCA10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67D8BDA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4DEDDF06" w14:textId="77777777" w:rsidTr="00211D06">
        <w:trPr>
          <w:trHeight w:hRule="exact" w:val="303"/>
        </w:trPr>
        <w:tc>
          <w:tcPr>
            <w:tcW w:w="1418" w:type="dxa"/>
          </w:tcPr>
          <w:p w14:paraId="435F65D0" w14:textId="2ECE9EED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 w:rsidR="00FC2512"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3DD1B0DB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</w:tcPr>
          <w:p w14:paraId="307AA8A9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</w:tcPr>
          <w:p w14:paraId="189C149C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</w:tcPr>
          <w:p w14:paraId="36CF68A2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613EA94E" w14:textId="77777777" w:rsidTr="00211D06">
        <w:trPr>
          <w:trHeight w:hRule="exact" w:val="303"/>
        </w:trPr>
        <w:tc>
          <w:tcPr>
            <w:tcW w:w="1418" w:type="dxa"/>
          </w:tcPr>
          <w:p w14:paraId="02929E62" w14:textId="019203C3" w:rsidR="003B7936" w:rsidRPr="00C95F79" w:rsidRDefault="003B7936" w:rsidP="004D1A66">
            <w:pPr>
              <w:pStyle w:val="Tijd"/>
              <w:rPr>
                <w:color w:val="622181"/>
                <w:lang w:bidi="nl-NL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 w:rsidR="00FC2512"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DD2CD93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B254E2F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D340D73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0F4FA99" w14:textId="77777777" w:rsidR="003B7936" w:rsidRPr="000A5AFA" w:rsidRDefault="003B7936" w:rsidP="004D1A66">
            <w:pPr>
              <w:pStyle w:val="Naamengetallen"/>
            </w:pPr>
          </w:p>
        </w:tc>
      </w:tr>
      <w:tr w:rsidR="009C091D" w:rsidRPr="000A5AFA" w14:paraId="2A753930" w14:textId="77777777" w:rsidTr="00211D06">
        <w:trPr>
          <w:trHeight w:hRule="exact" w:val="524"/>
        </w:trPr>
        <w:tc>
          <w:tcPr>
            <w:tcW w:w="10915" w:type="dxa"/>
            <w:gridSpan w:val="5"/>
          </w:tcPr>
          <w:p w14:paraId="154F9E36" w14:textId="2BD14B20" w:rsidR="009C091D" w:rsidRPr="000A5AFA" w:rsidRDefault="009C091D" w:rsidP="009C091D">
            <w:pPr>
              <w:pStyle w:val="Dagvandeweek"/>
            </w:pPr>
            <w:r>
              <w:rPr>
                <w:color w:val="E2007A"/>
              </w:rPr>
              <w:t>d</w:t>
            </w:r>
            <w:r w:rsidRPr="003B7936">
              <w:rPr>
                <w:color w:val="E2007A"/>
              </w:rPr>
              <w:t>insdag</w:t>
            </w:r>
          </w:p>
        </w:tc>
      </w:tr>
      <w:tr w:rsidR="00AB60E7" w:rsidRPr="000A5AFA" w14:paraId="14F16771" w14:textId="77777777" w:rsidTr="00211D06">
        <w:trPr>
          <w:trHeight w:hRule="exact" w:val="288"/>
        </w:trPr>
        <w:tc>
          <w:tcPr>
            <w:tcW w:w="1418" w:type="dxa"/>
            <w:shd w:val="clear" w:color="auto" w:fill="96BF0D"/>
          </w:tcPr>
          <w:p w14:paraId="6E1FA96C" w14:textId="07C4FC81" w:rsidR="00AB60E7" w:rsidRPr="000A5AFA" w:rsidRDefault="00AB60E7" w:rsidP="00AB60E7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4FB37CE9" w14:textId="4537C188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33CBC70B" w14:textId="67CC27EF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2BA2AC03" w14:textId="09224A08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1AADB47A" w14:textId="343B8DDB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88BE34D" w14:textId="77777777" w:rsidTr="00211D06">
        <w:trPr>
          <w:trHeight w:hRule="exact" w:val="303"/>
        </w:trPr>
        <w:tc>
          <w:tcPr>
            <w:tcW w:w="1418" w:type="dxa"/>
          </w:tcPr>
          <w:p w14:paraId="0C1A1998" w14:textId="7436ECE0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</w:t>
            </w:r>
            <w:r w:rsidR="003F374F">
              <w:rPr>
                <w:color w:val="622181"/>
              </w:rPr>
              <w:t>15</w:t>
            </w:r>
            <w:r>
              <w:rPr>
                <w:color w:val="622181"/>
              </w:rPr>
              <w:t>-10:</w:t>
            </w:r>
            <w:r w:rsidR="003F374F">
              <w:rPr>
                <w:color w:val="622181"/>
              </w:rPr>
              <w:t>15</w:t>
            </w:r>
          </w:p>
        </w:tc>
        <w:tc>
          <w:tcPr>
            <w:tcW w:w="1983" w:type="dxa"/>
          </w:tcPr>
          <w:p w14:paraId="605490E4" w14:textId="570FEF42" w:rsidR="00FC2512" w:rsidRPr="000A5AFA" w:rsidRDefault="00A6359E" w:rsidP="00FC2512">
            <w:pPr>
              <w:pStyle w:val="Naamengetallen"/>
            </w:pPr>
            <w:r>
              <w:t>Wandelgroep</w:t>
            </w:r>
          </w:p>
        </w:tc>
        <w:tc>
          <w:tcPr>
            <w:tcW w:w="2978" w:type="dxa"/>
          </w:tcPr>
          <w:p w14:paraId="27476F45" w14:textId="7F17A11E" w:rsidR="00FC2512" w:rsidRPr="000A5AFA" w:rsidRDefault="006F7DBC" w:rsidP="00FC2512">
            <w:pPr>
              <w:pStyle w:val="Naamengetallen"/>
            </w:pPr>
            <w:r>
              <w:t>Harriët Freezerhof 193</w:t>
            </w:r>
          </w:p>
        </w:tc>
        <w:tc>
          <w:tcPr>
            <w:tcW w:w="2552" w:type="dxa"/>
          </w:tcPr>
          <w:p w14:paraId="44921D52" w14:textId="1F76819B" w:rsidR="00FC2512" w:rsidRPr="000A5AFA" w:rsidRDefault="00A6359E" w:rsidP="00FC2512">
            <w:pPr>
              <w:pStyle w:val="Naamengetallen"/>
            </w:pPr>
            <w:r>
              <w:t>4</w:t>
            </w:r>
            <w:r w:rsidR="0033278B">
              <w:t>0</w:t>
            </w:r>
            <w:r>
              <w:t>+</w:t>
            </w:r>
          </w:p>
        </w:tc>
        <w:tc>
          <w:tcPr>
            <w:tcW w:w="1984" w:type="dxa"/>
          </w:tcPr>
          <w:p w14:paraId="347BB2EC" w14:textId="6E757F0E" w:rsidR="00FC2512" w:rsidRPr="000A5AFA" w:rsidRDefault="00A6359E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4AEE94B2" w14:textId="77777777" w:rsidTr="00211D06">
        <w:trPr>
          <w:trHeight w:hRule="exact" w:val="303"/>
        </w:trPr>
        <w:tc>
          <w:tcPr>
            <w:tcW w:w="1418" w:type="dxa"/>
          </w:tcPr>
          <w:p w14:paraId="799BB319" w14:textId="1D8341F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</w:t>
            </w:r>
            <w:r w:rsidR="004A581C">
              <w:rPr>
                <w:color w:val="622181"/>
                <w:lang w:bidi="nl-NL"/>
              </w:rPr>
              <w:t>00-11</w:t>
            </w:r>
            <w:r w:rsidR="00ED2A34">
              <w:rPr>
                <w:color w:val="622181"/>
                <w:lang w:bidi="nl-NL"/>
              </w:rPr>
              <w:t>:</w:t>
            </w:r>
            <w:r w:rsidR="004A581C">
              <w:rPr>
                <w:color w:val="622181"/>
                <w:lang w:bidi="nl-NL"/>
              </w:rPr>
              <w:t>15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532B3C6" w14:textId="0C98763E" w:rsidR="00FC2512" w:rsidRPr="000A5AFA" w:rsidRDefault="00585B0A" w:rsidP="00FC2512">
            <w:pPr>
              <w:pStyle w:val="Naamengetallen"/>
            </w:pPr>
            <w:r>
              <w:t>Yoga les</w:t>
            </w:r>
            <w:r w:rsidR="000C2671">
              <w:t>sen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6527B022" w14:textId="537DF3D3" w:rsidR="00FC2512" w:rsidRPr="000A5AFA" w:rsidRDefault="00C67CC3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69DC0F2" w14:textId="01448021" w:rsidR="00FC2512" w:rsidRPr="000A5AFA" w:rsidRDefault="0033278B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CFFC328" w14:textId="0685B5FE" w:rsidR="00FC2512" w:rsidRPr="000A5AFA" w:rsidRDefault="00A6359E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2C566893" w14:textId="77777777" w:rsidTr="00211D06">
        <w:trPr>
          <w:trHeight w:hRule="exact" w:val="303"/>
        </w:trPr>
        <w:tc>
          <w:tcPr>
            <w:tcW w:w="1418" w:type="dxa"/>
          </w:tcPr>
          <w:p w14:paraId="3DCB4F39" w14:textId="7F15EFC7" w:rsidR="00FC2512" w:rsidRPr="00C95F79" w:rsidRDefault="004A581C" w:rsidP="00FC2512">
            <w:pPr>
              <w:pStyle w:val="Tijd"/>
              <w:rPr>
                <w:color w:val="622181"/>
              </w:rPr>
            </w:pPr>
            <w:r>
              <w:rPr>
                <w:color w:val="622181"/>
                <w:lang w:bidi="nl-NL"/>
              </w:rPr>
              <w:t>10:30-11</w:t>
            </w:r>
            <w:r w:rsidR="00ED2A34">
              <w:rPr>
                <w:color w:val="622181"/>
                <w:lang w:bidi="nl-NL"/>
              </w:rPr>
              <w:t>:</w:t>
            </w:r>
            <w:r>
              <w:rPr>
                <w:color w:val="622181"/>
                <w:lang w:bidi="nl-NL"/>
              </w:rPr>
              <w:t>30</w:t>
            </w:r>
          </w:p>
        </w:tc>
        <w:tc>
          <w:tcPr>
            <w:tcW w:w="1983" w:type="dxa"/>
          </w:tcPr>
          <w:p w14:paraId="3BAB2063" w14:textId="1DF16491" w:rsidR="00FC2512" w:rsidRPr="000A5AFA" w:rsidRDefault="004A581C" w:rsidP="00FC2512">
            <w:pPr>
              <w:pStyle w:val="Naamengetallen"/>
            </w:pPr>
            <w:r>
              <w:t>Bewegingslessen</w:t>
            </w:r>
          </w:p>
        </w:tc>
        <w:tc>
          <w:tcPr>
            <w:tcW w:w="2978" w:type="dxa"/>
          </w:tcPr>
          <w:p w14:paraId="2F065846" w14:textId="0A588F9A" w:rsidR="00FC2512" w:rsidRPr="000A5AFA" w:rsidRDefault="00852D54" w:rsidP="00FC2512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</w:tcPr>
          <w:p w14:paraId="287B0943" w14:textId="5776F23D" w:rsidR="00FC2512" w:rsidRPr="000A5AFA" w:rsidRDefault="004A581C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131F218A" w14:textId="4EC8151A" w:rsidR="00FC2512" w:rsidRPr="000A5AFA" w:rsidRDefault="004A581C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6D5CEAF9" w14:textId="77777777" w:rsidTr="00211D06">
        <w:trPr>
          <w:trHeight w:hRule="exact" w:val="303"/>
        </w:trPr>
        <w:tc>
          <w:tcPr>
            <w:tcW w:w="1418" w:type="dxa"/>
          </w:tcPr>
          <w:p w14:paraId="09F6A726" w14:textId="30633948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67704D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F009F9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DF4DDF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5F4DA07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4796B473" w14:textId="77777777" w:rsidTr="00211D06">
        <w:trPr>
          <w:trHeight w:hRule="exact" w:val="303"/>
        </w:trPr>
        <w:tc>
          <w:tcPr>
            <w:tcW w:w="1418" w:type="dxa"/>
          </w:tcPr>
          <w:p w14:paraId="20AF47A6" w14:textId="395CF2CE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7F5C621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162B6AA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0D02DE2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4211FFFF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5EBD0327" w14:textId="77777777" w:rsidTr="00211D06">
        <w:trPr>
          <w:trHeight w:hRule="exact" w:val="303"/>
        </w:trPr>
        <w:tc>
          <w:tcPr>
            <w:tcW w:w="1418" w:type="dxa"/>
          </w:tcPr>
          <w:p w14:paraId="7B957F4F" w14:textId="2A3F639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141EA3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48C41FC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057EE8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8661192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ECD41B1" w14:textId="77777777" w:rsidTr="00211D06">
        <w:trPr>
          <w:trHeight w:hRule="exact" w:val="303"/>
        </w:trPr>
        <w:tc>
          <w:tcPr>
            <w:tcW w:w="1418" w:type="dxa"/>
          </w:tcPr>
          <w:p w14:paraId="142EC557" w14:textId="08E13D7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615549BC" w14:textId="295F2019" w:rsidR="00FC2512" w:rsidRPr="000A5AFA" w:rsidRDefault="0033278B" w:rsidP="00FC2512">
            <w:pPr>
              <w:pStyle w:val="Naamengetallen"/>
            </w:pPr>
            <w:r>
              <w:t>Fitness groep</w:t>
            </w:r>
          </w:p>
        </w:tc>
        <w:tc>
          <w:tcPr>
            <w:tcW w:w="2978" w:type="dxa"/>
          </w:tcPr>
          <w:p w14:paraId="1FFA94CE" w14:textId="10E3FD50" w:rsidR="00FC2512" w:rsidRPr="000A5AFA" w:rsidRDefault="006F7DBC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79DCFE3F" w14:textId="3608CD2A" w:rsidR="00FC2512" w:rsidRPr="000A5AFA" w:rsidRDefault="0033278B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2E12B598" w14:textId="030A1D2F" w:rsidR="00FC2512" w:rsidRPr="000A5AFA" w:rsidRDefault="0033278B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06180AEF" w14:textId="77777777" w:rsidTr="00211D06">
        <w:trPr>
          <w:trHeight w:hRule="exact" w:val="303"/>
        </w:trPr>
        <w:tc>
          <w:tcPr>
            <w:tcW w:w="1418" w:type="dxa"/>
          </w:tcPr>
          <w:p w14:paraId="435DE2FD" w14:textId="3EB99352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3D9ECE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5A61864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E23D94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05488FC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29A27D7" w14:textId="77777777" w:rsidTr="00211D06">
        <w:trPr>
          <w:trHeight w:hRule="exact" w:val="303"/>
        </w:trPr>
        <w:tc>
          <w:tcPr>
            <w:tcW w:w="1418" w:type="dxa"/>
          </w:tcPr>
          <w:p w14:paraId="63682F11" w14:textId="1C43F93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2EE27A8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4182DD8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5F66FCB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0CFA8A59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E6BCAE4" w14:textId="77777777" w:rsidTr="00211D06">
        <w:trPr>
          <w:trHeight w:hRule="exact" w:val="303"/>
        </w:trPr>
        <w:tc>
          <w:tcPr>
            <w:tcW w:w="1418" w:type="dxa"/>
          </w:tcPr>
          <w:p w14:paraId="6EF71CB9" w14:textId="1776BDFD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0F52B8">
              <w:rPr>
                <w:color w:val="622181"/>
                <w:lang w:bidi="nl-NL"/>
              </w:rPr>
              <w:t>9</w:t>
            </w:r>
            <w:r w:rsidRPr="00C95F79">
              <w:rPr>
                <w:color w:val="622181"/>
                <w:lang w:bidi="nl-NL"/>
              </w:rPr>
              <w:t>:00</w:t>
            </w:r>
            <w:r>
              <w:rPr>
                <w:color w:val="622181"/>
                <w:lang w:bidi="nl-NL"/>
              </w:rPr>
              <w:t>-</w:t>
            </w:r>
            <w:r w:rsidR="000F52B8">
              <w:rPr>
                <w:color w:val="622181"/>
                <w:lang w:bidi="nl-NL"/>
              </w:rPr>
              <w:t>21</w:t>
            </w:r>
            <w:r>
              <w:rPr>
                <w:color w:val="622181"/>
                <w:lang w:bidi="nl-NL"/>
              </w:rPr>
              <w:t>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915D933" w14:textId="2E1BFC0F" w:rsidR="00FC2512" w:rsidRPr="000A5AFA" w:rsidRDefault="000F52B8" w:rsidP="00FC2512">
            <w:pPr>
              <w:pStyle w:val="Naamengetallen"/>
            </w:pPr>
            <w:r>
              <w:t>Pilates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763A4AF9" w14:textId="6AF99546" w:rsidR="00FC2512" w:rsidRPr="000A5AFA" w:rsidRDefault="000F52B8" w:rsidP="00FC2512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3801414" w14:textId="5986C5A1" w:rsidR="00FC2512" w:rsidRPr="000A5AFA" w:rsidRDefault="000F52B8" w:rsidP="00FC2512">
            <w:pPr>
              <w:pStyle w:val="Naamengetallen"/>
            </w:pPr>
            <w:r>
              <w:t>35+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38EF577" w14:textId="429EBE54" w:rsidR="00FC2512" w:rsidRPr="000A5AFA" w:rsidRDefault="000F52B8" w:rsidP="00FC2512">
            <w:pPr>
              <w:pStyle w:val="Naamengetallen"/>
            </w:pPr>
            <w:r>
              <w:t>Gratis</w:t>
            </w:r>
          </w:p>
        </w:tc>
      </w:tr>
      <w:tr w:rsidR="009C091D" w:rsidRPr="000A5AFA" w14:paraId="7998BE2C" w14:textId="77777777" w:rsidTr="00211D06">
        <w:trPr>
          <w:trHeight w:hRule="exact" w:val="572"/>
        </w:trPr>
        <w:tc>
          <w:tcPr>
            <w:tcW w:w="10915" w:type="dxa"/>
            <w:gridSpan w:val="5"/>
          </w:tcPr>
          <w:p w14:paraId="2A43797F" w14:textId="22C184B9" w:rsidR="009C091D" w:rsidRPr="004D1A66" w:rsidRDefault="009C091D" w:rsidP="00763E14">
            <w:pPr>
              <w:pStyle w:val="Dagvandeweek"/>
              <w:rPr>
                <w:color w:val="E2007A"/>
              </w:rPr>
            </w:pPr>
            <w:r>
              <w:rPr>
                <w:color w:val="E2007A"/>
              </w:rPr>
              <w:t>woensdag</w:t>
            </w:r>
          </w:p>
        </w:tc>
      </w:tr>
      <w:tr w:rsidR="00FC2512" w:rsidRPr="000A5AFA" w14:paraId="46937AA4" w14:textId="77777777" w:rsidTr="00211D06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73C4914C" w14:textId="3D6E7909" w:rsidR="00FC2512" w:rsidRPr="000A5AFA" w:rsidRDefault="00FC2512" w:rsidP="00FC2512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5706FF6D" w14:textId="1A5C88B0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4281EB50" w14:textId="3FDC06EE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1B00CA84" w14:textId="3E1A3EA9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0865DB1C" w14:textId="0816CA0F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2EE02E0" w14:textId="77777777" w:rsidTr="00211D06">
        <w:trPr>
          <w:trHeight w:hRule="exact" w:val="303"/>
        </w:trPr>
        <w:tc>
          <w:tcPr>
            <w:tcW w:w="1418" w:type="dxa"/>
          </w:tcPr>
          <w:p w14:paraId="22D4CBA2" w14:textId="7E3DA98E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5894C87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5EDB431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0C51C33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37BA58D0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C242CE5" w14:textId="77777777" w:rsidTr="00211D06">
        <w:trPr>
          <w:trHeight w:hRule="exact" w:val="303"/>
        </w:trPr>
        <w:tc>
          <w:tcPr>
            <w:tcW w:w="1418" w:type="dxa"/>
          </w:tcPr>
          <w:p w14:paraId="7FF100A5" w14:textId="2332BB2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A443BA">
              <w:rPr>
                <w:color w:val="622181"/>
                <w:lang w:bidi="nl-NL"/>
              </w:rPr>
              <w:t>1:00</w:t>
            </w:r>
            <w:r>
              <w:rPr>
                <w:color w:val="622181"/>
                <w:lang w:bidi="nl-NL"/>
              </w:rPr>
              <w:t>-1</w:t>
            </w:r>
            <w:r w:rsidR="00A443BA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BB2BFC4" w14:textId="7252D4DC" w:rsidR="00FC2512" w:rsidRPr="000A5AFA" w:rsidRDefault="00A443BA" w:rsidP="00FC2512">
            <w:pPr>
              <w:pStyle w:val="Naamengetallen"/>
            </w:pPr>
            <w:r>
              <w:t>Fietsgroep</w:t>
            </w:r>
            <w:r w:rsidR="00C6541F">
              <w:t xml:space="preserve"> (4</w:t>
            </w:r>
            <w:r w:rsidR="00053C05">
              <w:t>5</w:t>
            </w:r>
            <w:r w:rsidR="00C6541F">
              <w:t xml:space="preserve"> km)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73739C7D" w14:textId="5FB95941" w:rsidR="00FC2512" w:rsidRPr="000A5AFA" w:rsidRDefault="00E77D9C" w:rsidP="00FC2512">
            <w:pPr>
              <w:pStyle w:val="Naamengetallen"/>
            </w:pPr>
            <w:r>
              <w:t>De Star 51A (Leidschendam)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EA9ABDC" w14:textId="7ACCC9E6" w:rsidR="00FC2512" w:rsidRPr="000A5AFA" w:rsidRDefault="00E77D9C" w:rsidP="00FC2512">
            <w:pPr>
              <w:pStyle w:val="Naamengetallen"/>
            </w:pPr>
            <w:r>
              <w:t>35+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E32C109" w14:textId="6864BDD7" w:rsidR="00FC2512" w:rsidRPr="000A5AFA" w:rsidRDefault="002F7CC4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18DBE9D9" w14:textId="77777777" w:rsidTr="00211D06">
        <w:trPr>
          <w:trHeight w:hRule="exact" w:val="303"/>
        </w:trPr>
        <w:tc>
          <w:tcPr>
            <w:tcW w:w="1418" w:type="dxa"/>
          </w:tcPr>
          <w:p w14:paraId="32DB10A1" w14:textId="4D8339AB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1919B640" w14:textId="706CD6AA" w:rsidR="00FC2512" w:rsidRPr="000A5AFA" w:rsidRDefault="00DB6A78" w:rsidP="00FC2512">
            <w:pPr>
              <w:pStyle w:val="Naamengetallen"/>
            </w:pPr>
            <w:r>
              <w:t>Yoga</w:t>
            </w:r>
            <w:r w:rsidR="000C2671">
              <w:t xml:space="preserve"> lessen</w:t>
            </w:r>
          </w:p>
        </w:tc>
        <w:tc>
          <w:tcPr>
            <w:tcW w:w="2978" w:type="dxa"/>
          </w:tcPr>
          <w:p w14:paraId="0A716CDA" w14:textId="64E3063E" w:rsidR="00FC2512" w:rsidRPr="000A5AFA" w:rsidRDefault="00DB6A78" w:rsidP="00FC2512">
            <w:pPr>
              <w:pStyle w:val="Naamengetallen"/>
            </w:pPr>
            <w:r>
              <w:t>Harriët Freezerhof 199</w:t>
            </w:r>
          </w:p>
        </w:tc>
        <w:tc>
          <w:tcPr>
            <w:tcW w:w="2552" w:type="dxa"/>
          </w:tcPr>
          <w:p w14:paraId="3917D8E6" w14:textId="0252029A" w:rsidR="00FC2512" w:rsidRPr="000A5AFA" w:rsidRDefault="00DB6A78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62E8D262" w14:textId="5ABEE70B" w:rsidR="00FC2512" w:rsidRPr="000A5AFA" w:rsidRDefault="00DB6A78" w:rsidP="00FC2512">
            <w:pPr>
              <w:pStyle w:val="Naamengetallen"/>
            </w:pPr>
            <w:r>
              <w:t>€6,- per les</w:t>
            </w:r>
          </w:p>
        </w:tc>
      </w:tr>
      <w:tr w:rsidR="00FC2512" w:rsidRPr="000A5AFA" w14:paraId="13943078" w14:textId="77777777" w:rsidTr="00211D06">
        <w:trPr>
          <w:trHeight w:hRule="exact" w:val="303"/>
        </w:trPr>
        <w:tc>
          <w:tcPr>
            <w:tcW w:w="1418" w:type="dxa"/>
          </w:tcPr>
          <w:p w14:paraId="47A6E10E" w14:textId="70B5376B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</w:t>
            </w:r>
            <w:r w:rsidR="00585B0A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0-13:</w:t>
            </w:r>
            <w:r w:rsidR="00585B0A">
              <w:rPr>
                <w:color w:val="622181"/>
                <w:lang w:bidi="nl-NL"/>
              </w:rPr>
              <w:t>45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814AAE7" w14:textId="56E83F18" w:rsidR="00FC2512" w:rsidRPr="000A5AFA" w:rsidRDefault="005B7AC7" w:rsidP="00FC2512">
            <w:pPr>
              <w:pStyle w:val="Naamengetallen"/>
            </w:pPr>
            <w:r>
              <w:t>Stoelyoga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7BED516E" w14:textId="7F68C2CF" w:rsidR="00FC2512" w:rsidRPr="000A5AFA" w:rsidRDefault="00E87C50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763D5CB" w14:textId="142C62DB" w:rsidR="00FC2512" w:rsidRPr="000A5AFA" w:rsidRDefault="005B7AC7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C0DAC34" w14:textId="08D0E205" w:rsidR="00FC2512" w:rsidRPr="000A5AFA" w:rsidRDefault="005B7AC7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0E8C6B9A" w14:textId="77777777" w:rsidTr="00211D06">
        <w:trPr>
          <w:trHeight w:hRule="exact" w:val="303"/>
        </w:trPr>
        <w:tc>
          <w:tcPr>
            <w:tcW w:w="1418" w:type="dxa"/>
          </w:tcPr>
          <w:p w14:paraId="37141C73" w14:textId="1B6BD89D" w:rsidR="00FC2512" w:rsidRPr="00C95F79" w:rsidRDefault="00585B0A" w:rsidP="00FC2512">
            <w:pPr>
              <w:pStyle w:val="Tijd"/>
              <w:rPr>
                <w:color w:val="622181"/>
              </w:rPr>
            </w:pPr>
            <w:r>
              <w:rPr>
                <w:color w:val="622181"/>
                <w:lang w:bidi="nl-NL"/>
              </w:rPr>
              <w:t>14:</w:t>
            </w:r>
            <w:r w:rsidR="001C7529">
              <w:rPr>
                <w:color w:val="622181"/>
                <w:lang w:bidi="nl-NL"/>
              </w:rPr>
              <w:t>3</w:t>
            </w:r>
            <w:r w:rsidR="00ED2A34">
              <w:rPr>
                <w:color w:val="622181"/>
                <w:lang w:bidi="nl-NL"/>
              </w:rPr>
              <w:t>0-15:</w:t>
            </w:r>
            <w:r w:rsidR="001C7529">
              <w:rPr>
                <w:color w:val="622181"/>
                <w:lang w:bidi="nl-NL"/>
              </w:rPr>
              <w:t>45</w:t>
            </w:r>
          </w:p>
        </w:tc>
        <w:tc>
          <w:tcPr>
            <w:tcW w:w="1983" w:type="dxa"/>
          </w:tcPr>
          <w:p w14:paraId="19942BBD" w14:textId="7334164B" w:rsidR="00FC2512" w:rsidRPr="000A5AFA" w:rsidRDefault="001C7529" w:rsidP="00FC2512">
            <w:pPr>
              <w:pStyle w:val="Naamengetallen"/>
            </w:pPr>
            <w:r>
              <w:t>Verdiepende yoga</w:t>
            </w:r>
          </w:p>
        </w:tc>
        <w:tc>
          <w:tcPr>
            <w:tcW w:w="2978" w:type="dxa"/>
          </w:tcPr>
          <w:p w14:paraId="645EC1D5" w14:textId="09477BE1" w:rsidR="00FC2512" w:rsidRPr="000A5AFA" w:rsidRDefault="00E87C50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6384787A" w14:textId="0B0F5019" w:rsidR="00FC2512" w:rsidRPr="000A5AFA" w:rsidRDefault="001C7529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6C0ECAF1" w14:textId="20DC2126" w:rsidR="00FC2512" w:rsidRPr="000A5AFA" w:rsidRDefault="001C7529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4714033B" w14:textId="77777777" w:rsidTr="00211D06">
        <w:trPr>
          <w:trHeight w:hRule="exact" w:val="303"/>
        </w:trPr>
        <w:tc>
          <w:tcPr>
            <w:tcW w:w="1418" w:type="dxa"/>
          </w:tcPr>
          <w:p w14:paraId="3C08A3B9" w14:textId="086EFF1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27DD39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02A0F9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33B579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69BEE5C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179F5FE" w14:textId="77777777" w:rsidTr="00211D06">
        <w:trPr>
          <w:trHeight w:hRule="exact" w:val="303"/>
        </w:trPr>
        <w:tc>
          <w:tcPr>
            <w:tcW w:w="1418" w:type="dxa"/>
          </w:tcPr>
          <w:p w14:paraId="65CCD708" w14:textId="213D524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7E623D9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19E2F64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76A3754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77D71628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F81E1E6" w14:textId="77777777" w:rsidTr="00211D06">
        <w:trPr>
          <w:trHeight w:hRule="exact" w:val="303"/>
        </w:trPr>
        <w:tc>
          <w:tcPr>
            <w:tcW w:w="1418" w:type="dxa"/>
          </w:tcPr>
          <w:p w14:paraId="0EDED5B0" w14:textId="5FDB86B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5B86E3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5F6842E9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75A50D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EDC2B9D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5DE9F5B" w14:textId="77777777" w:rsidTr="00211D06">
        <w:trPr>
          <w:trHeight w:hRule="exact" w:val="303"/>
        </w:trPr>
        <w:tc>
          <w:tcPr>
            <w:tcW w:w="1418" w:type="dxa"/>
          </w:tcPr>
          <w:p w14:paraId="34C439C7" w14:textId="396A470D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66E95FA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2206A99D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1AE6D3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6BA0761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7433781" w14:textId="77777777" w:rsidTr="00211D06">
        <w:trPr>
          <w:trHeight w:hRule="exact" w:val="303"/>
        </w:trPr>
        <w:tc>
          <w:tcPr>
            <w:tcW w:w="1418" w:type="dxa"/>
          </w:tcPr>
          <w:p w14:paraId="489421A0" w14:textId="25D81ECA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75DAE079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68E26AA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101024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EC0D89F" w14:textId="77777777" w:rsidR="00FC2512" w:rsidRPr="000A5AFA" w:rsidRDefault="00FC2512" w:rsidP="00FC2512">
            <w:pPr>
              <w:pStyle w:val="Naamengetallen"/>
            </w:pPr>
          </w:p>
        </w:tc>
      </w:tr>
      <w:tr w:rsidR="00211D06" w:rsidRPr="000A5AFA" w14:paraId="312522BB" w14:textId="77777777" w:rsidTr="00211D06">
        <w:trPr>
          <w:trHeight w:hRule="exact" w:val="303"/>
        </w:trPr>
        <w:tc>
          <w:tcPr>
            <w:tcW w:w="1418" w:type="dxa"/>
          </w:tcPr>
          <w:p w14:paraId="7E5B24F4" w14:textId="62DC574D" w:rsidR="00211D06" w:rsidRPr="00C95F79" w:rsidRDefault="00211D06" w:rsidP="00047B7D">
            <w:pPr>
              <w:pStyle w:val="Tijd"/>
              <w:rPr>
                <w:color w:val="622181"/>
                <w:lang w:bidi="nl-NL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9</w:t>
            </w:r>
            <w:r w:rsidRPr="00C95F79">
              <w:rPr>
                <w:color w:val="622181"/>
                <w:lang w:bidi="nl-NL"/>
              </w:rPr>
              <w:t>:00</w:t>
            </w:r>
            <w:r>
              <w:rPr>
                <w:color w:val="622181"/>
                <w:lang w:bidi="nl-NL"/>
              </w:rPr>
              <w:t>-20:00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9A5988F" w14:textId="40FE44E1" w:rsidR="00211D06" w:rsidRPr="000A5AFA" w:rsidRDefault="00211D06" w:rsidP="00047B7D">
            <w:pPr>
              <w:pStyle w:val="Naamengetallen"/>
            </w:pPr>
            <w:r>
              <w:t>Yoga lessen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30DA596D" w14:textId="4CFD8F81" w:rsidR="00211D06" w:rsidRPr="000A5AFA" w:rsidRDefault="00211D06" w:rsidP="00047B7D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A57C45" w14:textId="641D1946" w:rsidR="00211D06" w:rsidRPr="000A5AFA" w:rsidRDefault="00211D06" w:rsidP="00047B7D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E9D3C75" w14:textId="39A2E259" w:rsidR="00211D06" w:rsidRPr="000A5AFA" w:rsidRDefault="00211D06" w:rsidP="00047B7D">
            <w:pPr>
              <w:pStyle w:val="Naamengetallen"/>
            </w:pPr>
            <w:r>
              <w:t>Gratis</w:t>
            </w:r>
          </w:p>
        </w:tc>
      </w:tr>
    </w:tbl>
    <w:p w14:paraId="68B557DB" w14:textId="43EF2F1D" w:rsidR="00795BE3" w:rsidRDefault="00795BE3" w:rsidP="004E0B74">
      <w:pPr>
        <w:tabs>
          <w:tab w:val="left" w:pos="8205"/>
        </w:tabs>
      </w:pPr>
    </w:p>
    <w:p w14:paraId="49EF40F4" w14:textId="2A935B50" w:rsidR="00795BE3" w:rsidRDefault="00795BE3">
      <w:r>
        <w:br w:type="page"/>
      </w:r>
    </w:p>
    <w:p w14:paraId="7222C3F5" w14:textId="3AC47B2D" w:rsidR="00795BE3" w:rsidRDefault="00795BE3"/>
    <w:p w14:paraId="1EB639DA" w14:textId="77777777" w:rsidR="00795BE3" w:rsidRDefault="00795BE3"/>
    <w:p w14:paraId="4A0C4850" w14:textId="77777777" w:rsidR="00795BE3" w:rsidRDefault="00795BE3"/>
    <w:tbl>
      <w:tblPr>
        <w:tblW w:w="4879" w:type="pct"/>
        <w:tblLayout w:type="fixed"/>
        <w:tblLook w:val="0600" w:firstRow="0" w:lastRow="0" w:firstColumn="0" w:lastColumn="0" w:noHBand="1" w:noVBand="1"/>
      </w:tblPr>
      <w:tblGrid>
        <w:gridCol w:w="1418"/>
        <w:gridCol w:w="1983"/>
        <w:gridCol w:w="2978"/>
        <w:gridCol w:w="2552"/>
        <w:gridCol w:w="1984"/>
      </w:tblGrid>
      <w:tr w:rsidR="009C091D" w:rsidRPr="003B7936" w14:paraId="071EF634" w14:textId="77777777" w:rsidTr="008077FF">
        <w:trPr>
          <w:trHeight w:hRule="exact" w:val="698"/>
        </w:trPr>
        <w:tc>
          <w:tcPr>
            <w:tcW w:w="10915" w:type="dxa"/>
            <w:gridSpan w:val="5"/>
          </w:tcPr>
          <w:p w14:paraId="5D3CF8BB" w14:textId="6B406E5F" w:rsidR="009C091D" w:rsidRPr="003B7936" w:rsidRDefault="009C091D" w:rsidP="009C091D">
            <w:pPr>
              <w:pStyle w:val="Dagvandeweek"/>
              <w:rPr>
                <w:rFonts w:ascii="Calibri" w:hAnsi="Calibri"/>
              </w:rPr>
            </w:pPr>
            <w:r>
              <w:rPr>
                <w:rFonts w:ascii="Calibri" w:hAnsi="Calibri"/>
                <w:color w:val="E2007A"/>
              </w:rPr>
              <w:t>donderdag</w:t>
            </w:r>
          </w:p>
        </w:tc>
      </w:tr>
      <w:tr w:rsidR="00AB60E7" w:rsidRPr="000A5AFA" w14:paraId="5E9AC13A" w14:textId="77777777" w:rsidTr="00FC2512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49D7DB51" w14:textId="7CBEFDAF" w:rsidR="00AB60E7" w:rsidRPr="004D1A66" w:rsidRDefault="00AB60E7" w:rsidP="00AB60E7">
            <w:pPr>
              <w:pStyle w:val="Tijd"/>
              <w:rPr>
                <w:rFonts w:ascii="Corbel" w:hAnsi="Corbel"/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790595A1" w14:textId="7FD4D2A1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664A2E35" w14:textId="2395907F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46DB96AC" w14:textId="7C8C39C2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71302224" w14:textId="0C9A2ECC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2D43FD33" w14:textId="77777777" w:rsidTr="00FC2512">
        <w:trPr>
          <w:trHeight w:hRule="exact" w:val="303"/>
        </w:trPr>
        <w:tc>
          <w:tcPr>
            <w:tcW w:w="1418" w:type="dxa"/>
          </w:tcPr>
          <w:p w14:paraId="71F3BB8A" w14:textId="74D23047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2E6E856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6101C72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C42A04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430B8D99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1B4F60A" w14:textId="77777777" w:rsidTr="00FC2512">
        <w:trPr>
          <w:trHeight w:hRule="exact" w:val="303"/>
        </w:trPr>
        <w:tc>
          <w:tcPr>
            <w:tcW w:w="1418" w:type="dxa"/>
          </w:tcPr>
          <w:p w14:paraId="24556678" w14:textId="2BCEEB3F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7B48D45E" w14:textId="74CB2BFB" w:rsidR="00FC2512" w:rsidRPr="000A5AFA" w:rsidRDefault="008B4A7D" w:rsidP="00FC2512">
            <w:pPr>
              <w:pStyle w:val="Naamengetallen"/>
            </w:pPr>
            <w:r>
              <w:t>Bewegingslessen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340824FE" w14:textId="610FA8CE" w:rsidR="00FC2512" w:rsidRPr="000A5AFA" w:rsidRDefault="008B4A7D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77FEE14" w14:textId="6993A164" w:rsidR="00FC2512" w:rsidRPr="000A5AFA" w:rsidRDefault="008B4A7D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1DD4BE2" w14:textId="4C55587C" w:rsidR="00FC2512" w:rsidRPr="000A5AFA" w:rsidRDefault="008B4A7D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42F1AE05" w14:textId="77777777" w:rsidTr="00FC2512">
        <w:trPr>
          <w:trHeight w:hRule="exact" w:val="303"/>
        </w:trPr>
        <w:tc>
          <w:tcPr>
            <w:tcW w:w="1418" w:type="dxa"/>
          </w:tcPr>
          <w:p w14:paraId="764FCEC6" w14:textId="3DA947F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6EBC6668" w14:textId="1F3AFB77" w:rsidR="00FC2512" w:rsidRPr="000A5AFA" w:rsidRDefault="000C2671" w:rsidP="00FC2512">
            <w:pPr>
              <w:pStyle w:val="Naamengetallen"/>
            </w:pPr>
            <w:r>
              <w:t>Yoga lessen</w:t>
            </w:r>
          </w:p>
        </w:tc>
        <w:tc>
          <w:tcPr>
            <w:tcW w:w="2978" w:type="dxa"/>
          </w:tcPr>
          <w:p w14:paraId="4CB193F3" w14:textId="66408CC1" w:rsidR="00FC2512" w:rsidRPr="000A5AFA" w:rsidRDefault="000C2671" w:rsidP="00FC2512">
            <w:pPr>
              <w:pStyle w:val="Naamengetallen"/>
            </w:pPr>
            <w:r>
              <w:t>Harriët Freezerhof 199</w:t>
            </w:r>
          </w:p>
        </w:tc>
        <w:tc>
          <w:tcPr>
            <w:tcW w:w="2552" w:type="dxa"/>
          </w:tcPr>
          <w:p w14:paraId="5385A7F8" w14:textId="1DC18EA1" w:rsidR="00FC2512" w:rsidRPr="000A5AFA" w:rsidRDefault="000C2671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4989B500" w14:textId="5BBAD835" w:rsidR="00FC2512" w:rsidRPr="000A5AFA" w:rsidRDefault="000C2671" w:rsidP="00FC2512">
            <w:pPr>
              <w:pStyle w:val="Naamengetallen"/>
            </w:pPr>
            <w:r>
              <w:t>€6,- per les</w:t>
            </w:r>
          </w:p>
        </w:tc>
      </w:tr>
      <w:tr w:rsidR="00FC2512" w:rsidRPr="000A5AFA" w14:paraId="5DACFEC8" w14:textId="77777777" w:rsidTr="00FC2512">
        <w:trPr>
          <w:trHeight w:hRule="exact" w:val="303"/>
        </w:trPr>
        <w:tc>
          <w:tcPr>
            <w:tcW w:w="1418" w:type="dxa"/>
          </w:tcPr>
          <w:p w14:paraId="4CADDAAB" w14:textId="37EFF074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4AABEB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65626DB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C1797B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0231A1A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3CB4C71E" w14:textId="77777777" w:rsidTr="00FC2512">
        <w:trPr>
          <w:trHeight w:hRule="exact" w:val="303"/>
        </w:trPr>
        <w:tc>
          <w:tcPr>
            <w:tcW w:w="1418" w:type="dxa"/>
          </w:tcPr>
          <w:p w14:paraId="50B7265C" w14:textId="12B6E00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1D47684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5777F88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30864E9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B823194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775EFC8" w14:textId="77777777" w:rsidTr="00FC2512">
        <w:trPr>
          <w:trHeight w:hRule="exact" w:val="303"/>
        </w:trPr>
        <w:tc>
          <w:tcPr>
            <w:tcW w:w="1418" w:type="dxa"/>
          </w:tcPr>
          <w:p w14:paraId="7E47A741" w14:textId="45D9F53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DE8754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9E7163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14BAFB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F9FFB3B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5FD919B" w14:textId="77777777" w:rsidTr="00FC2512">
        <w:trPr>
          <w:trHeight w:hRule="exact" w:val="303"/>
        </w:trPr>
        <w:tc>
          <w:tcPr>
            <w:tcW w:w="1418" w:type="dxa"/>
          </w:tcPr>
          <w:p w14:paraId="027CB456" w14:textId="082C375E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051EF14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0F1B06D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AE1381D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4D3283F8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A42E7C2" w14:textId="77777777" w:rsidTr="00FC2512">
        <w:trPr>
          <w:trHeight w:hRule="exact" w:val="303"/>
        </w:trPr>
        <w:tc>
          <w:tcPr>
            <w:tcW w:w="1418" w:type="dxa"/>
          </w:tcPr>
          <w:p w14:paraId="0BC7B4A3" w14:textId="0860C4C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769961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8AF2DF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3835F7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1F2CA2D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CA3D0F0" w14:textId="77777777" w:rsidTr="00FC2512">
        <w:trPr>
          <w:trHeight w:hRule="exact" w:val="303"/>
        </w:trPr>
        <w:tc>
          <w:tcPr>
            <w:tcW w:w="1418" w:type="dxa"/>
          </w:tcPr>
          <w:p w14:paraId="63C1B4EC" w14:textId="019F8D1C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1946AB7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472C8CA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31CEB1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57748875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B135895" w14:textId="77777777" w:rsidTr="00FC2512">
        <w:trPr>
          <w:trHeight w:hRule="exact" w:val="303"/>
        </w:trPr>
        <w:tc>
          <w:tcPr>
            <w:tcW w:w="1418" w:type="dxa"/>
          </w:tcPr>
          <w:p w14:paraId="23935843" w14:textId="2819785A" w:rsidR="00FC2512" w:rsidRPr="00C95F79" w:rsidRDefault="00FC2512" w:rsidP="00FC2512">
            <w:pPr>
              <w:pStyle w:val="Tijd"/>
              <w:rPr>
                <w:color w:val="622181"/>
                <w:lang w:bidi="nl-NL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2D39C1">
              <w:rPr>
                <w:color w:val="622181"/>
                <w:lang w:bidi="nl-NL"/>
              </w:rPr>
              <w:t>9</w:t>
            </w:r>
            <w:r w:rsidRPr="00C95F79">
              <w:rPr>
                <w:color w:val="622181"/>
                <w:lang w:bidi="nl-NL"/>
              </w:rPr>
              <w:t>:00</w:t>
            </w:r>
            <w:r>
              <w:rPr>
                <w:color w:val="622181"/>
                <w:lang w:bidi="nl-NL"/>
              </w:rPr>
              <w:t>-</w:t>
            </w:r>
            <w:r w:rsidR="002D39C1">
              <w:rPr>
                <w:color w:val="622181"/>
                <w:lang w:bidi="nl-NL"/>
              </w:rPr>
              <w:t>20</w:t>
            </w:r>
            <w:r>
              <w:rPr>
                <w:color w:val="622181"/>
                <w:lang w:bidi="nl-NL"/>
              </w:rPr>
              <w:t>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6ADCA58" w14:textId="1226EECD" w:rsidR="00FC2512" w:rsidRPr="000A5AFA" w:rsidRDefault="002D39C1" w:rsidP="00FC2512">
            <w:pPr>
              <w:pStyle w:val="Naamengetallen"/>
            </w:pPr>
            <w:r>
              <w:t>Pilates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3438812A" w14:textId="2C776F78" w:rsidR="00FC2512" w:rsidRPr="000A5AFA" w:rsidRDefault="002D39C1" w:rsidP="00FC2512">
            <w:pPr>
              <w:pStyle w:val="Naamengetallen"/>
            </w:pPr>
            <w:r>
              <w:t xml:space="preserve">Harriët Freezerhof </w:t>
            </w:r>
            <w:r w:rsidR="006310B1">
              <w:t>201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6BFF103" w14:textId="79DE97AA" w:rsidR="00FC2512" w:rsidRPr="000A5AFA" w:rsidRDefault="006310B1" w:rsidP="00FC2512">
            <w:pPr>
              <w:pStyle w:val="Naamengetallen"/>
            </w:pPr>
            <w:r>
              <w:t>35+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C8DE83E" w14:textId="4188B24E" w:rsidR="00FC2512" w:rsidRPr="000A5AFA" w:rsidRDefault="006310B1" w:rsidP="00FC2512">
            <w:pPr>
              <w:pStyle w:val="Naamengetallen"/>
            </w:pPr>
            <w:r>
              <w:t>Gratis</w:t>
            </w:r>
          </w:p>
        </w:tc>
      </w:tr>
      <w:tr w:rsidR="009C091D" w:rsidRPr="000A5AFA" w14:paraId="202B4BE3" w14:textId="77777777" w:rsidTr="00793AC1">
        <w:trPr>
          <w:trHeight w:hRule="exact" w:val="524"/>
        </w:trPr>
        <w:tc>
          <w:tcPr>
            <w:tcW w:w="10915" w:type="dxa"/>
            <w:gridSpan w:val="5"/>
          </w:tcPr>
          <w:p w14:paraId="70DB17C1" w14:textId="157562BC" w:rsidR="009C091D" w:rsidRPr="000A5AFA" w:rsidRDefault="009C091D" w:rsidP="00763E14">
            <w:pPr>
              <w:pStyle w:val="Dagvandeweek"/>
            </w:pPr>
            <w:r>
              <w:rPr>
                <w:color w:val="E2007A"/>
              </w:rPr>
              <w:t>vrijdag</w:t>
            </w:r>
          </w:p>
        </w:tc>
      </w:tr>
      <w:tr w:rsidR="00FC2512" w:rsidRPr="000A5AFA" w14:paraId="67059893" w14:textId="77777777" w:rsidTr="00FC2512">
        <w:trPr>
          <w:trHeight w:hRule="exact" w:val="288"/>
        </w:trPr>
        <w:tc>
          <w:tcPr>
            <w:tcW w:w="1418" w:type="dxa"/>
            <w:shd w:val="clear" w:color="auto" w:fill="96BF0D"/>
          </w:tcPr>
          <w:p w14:paraId="380B1836" w14:textId="26CCD00F" w:rsidR="00FC2512" w:rsidRPr="000A5AFA" w:rsidRDefault="00FC2512" w:rsidP="00FC2512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1CAC93CE" w14:textId="08281EE3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23AF048E" w14:textId="542C5EE0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0C4E7057" w14:textId="58AE010C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38386849" w14:textId="761562C7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3CF600E" w14:textId="77777777" w:rsidTr="00FC2512">
        <w:trPr>
          <w:trHeight w:hRule="exact" w:val="303"/>
        </w:trPr>
        <w:tc>
          <w:tcPr>
            <w:tcW w:w="1418" w:type="dxa"/>
          </w:tcPr>
          <w:p w14:paraId="5CBB3A5C" w14:textId="075D22B0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15BAB809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3732F83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3969A36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4AFB56A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F7A198C" w14:textId="77777777" w:rsidTr="00FC2512">
        <w:trPr>
          <w:trHeight w:hRule="exact" w:val="303"/>
        </w:trPr>
        <w:tc>
          <w:tcPr>
            <w:tcW w:w="1418" w:type="dxa"/>
          </w:tcPr>
          <w:p w14:paraId="45A4A392" w14:textId="2D4ECDB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823F18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5F4B70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81F821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BCE2BFA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9F67C4F" w14:textId="77777777" w:rsidTr="00FC2512">
        <w:trPr>
          <w:trHeight w:hRule="exact" w:val="303"/>
        </w:trPr>
        <w:tc>
          <w:tcPr>
            <w:tcW w:w="1418" w:type="dxa"/>
          </w:tcPr>
          <w:p w14:paraId="7A32CFEB" w14:textId="0BFEEDDD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0A5F763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0B45E72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3C29E1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C378BAF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0060709" w14:textId="77777777" w:rsidTr="00FC2512">
        <w:trPr>
          <w:trHeight w:hRule="exact" w:val="303"/>
        </w:trPr>
        <w:tc>
          <w:tcPr>
            <w:tcW w:w="1418" w:type="dxa"/>
          </w:tcPr>
          <w:p w14:paraId="300BC455" w14:textId="3AF60C8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E77BE5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62CE7BD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6724F6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A5C3FBE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259BA4A" w14:textId="77777777" w:rsidTr="00FC2512">
        <w:trPr>
          <w:trHeight w:hRule="exact" w:val="303"/>
        </w:trPr>
        <w:tc>
          <w:tcPr>
            <w:tcW w:w="1418" w:type="dxa"/>
          </w:tcPr>
          <w:p w14:paraId="5248A1C9" w14:textId="2EDF2558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</w:t>
            </w:r>
            <w:r w:rsidR="00EC76F8">
              <w:rPr>
                <w:color w:val="622181"/>
                <w:lang w:bidi="nl-NL"/>
              </w:rPr>
              <w:t>3</w:t>
            </w:r>
            <w:r w:rsidRPr="00C95F79">
              <w:rPr>
                <w:color w:val="622181"/>
                <w:lang w:bidi="nl-NL"/>
              </w:rPr>
              <w:t>0</w:t>
            </w:r>
            <w:r>
              <w:rPr>
                <w:color w:val="622181"/>
                <w:lang w:bidi="nl-NL"/>
              </w:rPr>
              <w:t>-1</w:t>
            </w:r>
            <w:r w:rsidR="00EC76F8">
              <w:rPr>
                <w:color w:val="622181"/>
                <w:lang w:bidi="nl-NL"/>
              </w:rPr>
              <w:t>6:00</w:t>
            </w:r>
          </w:p>
        </w:tc>
        <w:tc>
          <w:tcPr>
            <w:tcW w:w="1983" w:type="dxa"/>
          </w:tcPr>
          <w:p w14:paraId="47737ABB" w14:textId="7275F571" w:rsidR="00FC2512" w:rsidRPr="000A5AFA" w:rsidRDefault="00EC76F8" w:rsidP="00FC2512">
            <w:pPr>
              <w:pStyle w:val="Naamengetallen"/>
            </w:pPr>
            <w:r>
              <w:t xml:space="preserve">Fietstocht </w:t>
            </w:r>
          </w:p>
        </w:tc>
        <w:tc>
          <w:tcPr>
            <w:tcW w:w="2978" w:type="dxa"/>
          </w:tcPr>
          <w:p w14:paraId="34382230" w14:textId="2021CA6D" w:rsidR="00FC2512" w:rsidRPr="000A5AFA" w:rsidRDefault="00EC76F8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68846580" w14:textId="3727723A" w:rsidR="00FC2512" w:rsidRPr="000A5AFA" w:rsidRDefault="00EC76F8" w:rsidP="00FC2512">
            <w:pPr>
              <w:pStyle w:val="Naamengetallen"/>
            </w:pPr>
            <w:r>
              <w:t>50+</w:t>
            </w:r>
            <w:r w:rsidR="00D459C1">
              <w:t xml:space="preserve"> (start 23/08)</w:t>
            </w:r>
          </w:p>
        </w:tc>
        <w:tc>
          <w:tcPr>
            <w:tcW w:w="1984" w:type="dxa"/>
          </w:tcPr>
          <w:p w14:paraId="3A36C614" w14:textId="0F995A8C" w:rsidR="00FC2512" w:rsidRPr="000A5AFA" w:rsidRDefault="00EC76F8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76880F78" w14:textId="77777777" w:rsidTr="00FC2512">
        <w:trPr>
          <w:trHeight w:hRule="exact" w:val="303"/>
        </w:trPr>
        <w:tc>
          <w:tcPr>
            <w:tcW w:w="1418" w:type="dxa"/>
          </w:tcPr>
          <w:p w14:paraId="274C9E99" w14:textId="2FD17F89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16D14C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10C2A47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62BDCA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BC6C00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64EC45B" w14:textId="77777777" w:rsidTr="00FC2512">
        <w:trPr>
          <w:trHeight w:hRule="exact" w:val="303"/>
        </w:trPr>
        <w:tc>
          <w:tcPr>
            <w:tcW w:w="1418" w:type="dxa"/>
          </w:tcPr>
          <w:p w14:paraId="5CC655C5" w14:textId="5D389C67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3FD5450D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73C6DF6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2F768BC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71DC2A46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7492E9C" w14:textId="77777777" w:rsidTr="00FC2512">
        <w:trPr>
          <w:trHeight w:hRule="exact" w:val="303"/>
        </w:trPr>
        <w:tc>
          <w:tcPr>
            <w:tcW w:w="1418" w:type="dxa"/>
          </w:tcPr>
          <w:p w14:paraId="36CF9387" w14:textId="0730BDE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45B6BE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52481A5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326909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9867BD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4B379239" w14:textId="77777777" w:rsidTr="00FC2512">
        <w:trPr>
          <w:trHeight w:hRule="exact" w:val="303"/>
        </w:trPr>
        <w:tc>
          <w:tcPr>
            <w:tcW w:w="1418" w:type="dxa"/>
          </w:tcPr>
          <w:p w14:paraId="7D8DF228" w14:textId="4F67F729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EC76F8">
              <w:rPr>
                <w:color w:val="622181"/>
                <w:lang w:bidi="nl-NL"/>
              </w:rPr>
              <w:t>8</w:t>
            </w:r>
            <w:r w:rsidRPr="00C95F79">
              <w:rPr>
                <w:color w:val="622181"/>
                <w:lang w:bidi="nl-NL"/>
              </w:rPr>
              <w:t>:</w:t>
            </w:r>
            <w:r w:rsidR="00EC76F8">
              <w:rPr>
                <w:color w:val="622181"/>
                <w:lang w:bidi="nl-NL"/>
              </w:rPr>
              <w:t>3</w:t>
            </w:r>
            <w:r w:rsidRPr="00C95F79">
              <w:rPr>
                <w:color w:val="622181"/>
                <w:lang w:bidi="nl-NL"/>
              </w:rPr>
              <w:t>0</w:t>
            </w:r>
            <w:r>
              <w:rPr>
                <w:color w:val="622181"/>
                <w:lang w:bidi="nl-NL"/>
              </w:rPr>
              <w:t>-</w:t>
            </w:r>
            <w:r w:rsidR="00EC76F8">
              <w:rPr>
                <w:color w:val="622181"/>
                <w:lang w:bidi="nl-NL"/>
              </w:rPr>
              <w:t>22</w:t>
            </w:r>
            <w:r>
              <w:rPr>
                <w:color w:val="622181"/>
                <w:lang w:bidi="nl-NL"/>
              </w:rPr>
              <w:t>:</w:t>
            </w:r>
            <w:r w:rsidR="00EC76F8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0</w:t>
            </w:r>
          </w:p>
        </w:tc>
        <w:tc>
          <w:tcPr>
            <w:tcW w:w="1983" w:type="dxa"/>
          </w:tcPr>
          <w:p w14:paraId="498FE06B" w14:textId="579A4E39" w:rsidR="00FC2512" w:rsidRPr="000A5AFA" w:rsidRDefault="00B7791E" w:rsidP="00FC2512">
            <w:pPr>
              <w:pStyle w:val="Naamengetallen"/>
            </w:pPr>
            <w:r>
              <w:t>Wandeling - ADO</w:t>
            </w:r>
          </w:p>
        </w:tc>
        <w:tc>
          <w:tcPr>
            <w:tcW w:w="2978" w:type="dxa"/>
          </w:tcPr>
          <w:p w14:paraId="2FA13453" w14:textId="409A8F19" w:rsidR="00FC2512" w:rsidRPr="000A5AFA" w:rsidRDefault="00C61949" w:rsidP="00FC2512">
            <w:pPr>
              <w:pStyle w:val="Naamengetallen"/>
            </w:pPr>
            <w:r>
              <w:t>Ypenburgse Stationsweg</w:t>
            </w:r>
            <w:r w:rsidR="00F13D9E">
              <w:t xml:space="preserve"> (</w:t>
            </w:r>
            <w:r w:rsidR="003D3EA1">
              <w:t>act.vol)</w:t>
            </w:r>
          </w:p>
        </w:tc>
        <w:tc>
          <w:tcPr>
            <w:tcW w:w="2552" w:type="dxa"/>
          </w:tcPr>
          <w:p w14:paraId="56612A9E" w14:textId="102FBE46" w:rsidR="00FC2512" w:rsidRPr="000A5AFA" w:rsidRDefault="00C61949" w:rsidP="00FC2512">
            <w:pPr>
              <w:pStyle w:val="Naamengetallen"/>
            </w:pPr>
            <w:r>
              <w:t>50+</w:t>
            </w:r>
            <w:r w:rsidR="003C52B9">
              <w:t xml:space="preserve"> (start </w:t>
            </w:r>
            <w:r w:rsidR="00D459C1">
              <w:t>23</w:t>
            </w:r>
            <w:r w:rsidR="003C52B9">
              <w:t>/08)</w:t>
            </w:r>
          </w:p>
        </w:tc>
        <w:tc>
          <w:tcPr>
            <w:tcW w:w="1984" w:type="dxa"/>
          </w:tcPr>
          <w:p w14:paraId="68ACE0C3" w14:textId="1B4EAEB0" w:rsidR="00FC2512" w:rsidRPr="000A5AFA" w:rsidRDefault="00C61949" w:rsidP="00FC2512">
            <w:pPr>
              <w:pStyle w:val="Naamengetallen"/>
            </w:pPr>
            <w:r>
              <w:t>Gratis</w:t>
            </w:r>
          </w:p>
        </w:tc>
      </w:tr>
      <w:tr w:rsidR="009C091D" w:rsidRPr="004D1A66" w14:paraId="7AB9E7C8" w14:textId="77777777" w:rsidTr="00D17ABC">
        <w:trPr>
          <w:trHeight w:hRule="exact" w:val="572"/>
        </w:trPr>
        <w:tc>
          <w:tcPr>
            <w:tcW w:w="10915" w:type="dxa"/>
            <w:gridSpan w:val="5"/>
          </w:tcPr>
          <w:p w14:paraId="05F09CBE" w14:textId="53597414" w:rsidR="009C091D" w:rsidRPr="004D1A66" w:rsidRDefault="009C091D" w:rsidP="00763E14">
            <w:pPr>
              <w:pStyle w:val="Dagvandeweek"/>
              <w:rPr>
                <w:color w:val="E2007A"/>
              </w:rPr>
            </w:pPr>
            <w:r>
              <w:rPr>
                <w:color w:val="E2007A"/>
              </w:rPr>
              <w:t>zaterdag</w:t>
            </w:r>
          </w:p>
        </w:tc>
      </w:tr>
      <w:tr w:rsidR="00FC2512" w:rsidRPr="000A5AFA" w14:paraId="442EDADD" w14:textId="77777777" w:rsidTr="00FC2512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48FDDDCA" w14:textId="7DEA93BC" w:rsidR="00FC2512" w:rsidRPr="000A5AFA" w:rsidRDefault="00FC2512" w:rsidP="00FC2512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4E326B38" w14:textId="4B68E8AB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7F481F34" w14:textId="6DB0F895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0CE20242" w14:textId="010AD1BE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557D54E6" w14:textId="4FBED3D3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542BBA62" w14:textId="77777777" w:rsidTr="00FC2512">
        <w:trPr>
          <w:trHeight w:hRule="exact" w:val="303"/>
        </w:trPr>
        <w:tc>
          <w:tcPr>
            <w:tcW w:w="1418" w:type="dxa"/>
          </w:tcPr>
          <w:p w14:paraId="548F2BEC" w14:textId="5B8E421F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1394DC3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50D02D6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5D69931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363CC3AE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4AFE998" w14:textId="77777777" w:rsidTr="00FC2512">
        <w:trPr>
          <w:trHeight w:hRule="exact" w:val="303"/>
        </w:trPr>
        <w:tc>
          <w:tcPr>
            <w:tcW w:w="1418" w:type="dxa"/>
          </w:tcPr>
          <w:p w14:paraId="2C9A2914" w14:textId="331310B4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126B83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3574CDB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D0411B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0284A1D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58CBF446" w14:textId="77777777" w:rsidTr="00FC2512">
        <w:trPr>
          <w:trHeight w:hRule="exact" w:val="303"/>
        </w:trPr>
        <w:tc>
          <w:tcPr>
            <w:tcW w:w="1418" w:type="dxa"/>
          </w:tcPr>
          <w:p w14:paraId="0BA12266" w14:textId="7A2913D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3FB14B1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0F99A4D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4569C6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59BA3D3B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C986E6B" w14:textId="77777777" w:rsidTr="00FC2512">
        <w:trPr>
          <w:trHeight w:hRule="exact" w:val="303"/>
        </w:trPr>
        <w:tc>
          <w:tcPr>
            <w:tcW w:w="1418" w:type="dxa"/>
          </w:tcPr>
          <w:p w14:paraId="2366F43A" w14:textId="0F63F277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FB423E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CD1E55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B5798E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A91207F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CFA18EC" w14:textId="77777777" w:rsidTr="00FC2512">
        <w:trPr>
          <w:trHeight w:hRule="exact" w:val="303"/>
        </w:trPr>
        <w:tc>
          <w:tcPr>
            <w:tcW w:w="1418" w:type="dxa"/>
          </w:tcPr>
          <w:p w14:paraId="7ED0E73E" w14:textId="6C66E658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2F4436C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66F6308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0DAFB84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93C64F7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3B78CB0" w14:textId="77777777" w:rsidTr="00FC2512">
        <w:trPr>
          <w:trHeight w:hRule="exact" w:val="303"/>
        </w:trPr>
        <w:tc>
          <w:tcPr>
            <w:tcW w:w="1418" w:type="dxa"/>
          </w:tcPr>
          <w:p w14:paraId="719ACA42" w14:textId="024FF231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A4E2C7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040D30B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913BC7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53314F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3ADF7C99" w14:textId="77777777" w:rsidTr="00FC2512">
        <w:trPr>
          <w:trHeight w:hRule="exact" w:val="303"/>
        </w:trPr>
        <w:tc>
          <w:tcPr>
            <w:tcW w:w="1418" w:type="dxa"/>
          </w:tcPr>
          <w:p w14:paraId="539D10AE" w14:textId="4D8AAC5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4B95CDC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4D03708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801D2B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18FCF21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33662CD6" w14:textId="77777777" w:rsidTr="00FC2512">
        <w:trPr>
          <w:trHeight w:hRule="exact" w:val="303"/>
        </w:trPr>
        <w:tc>
          <w:tcPr>
            <w:tcW w:w="1418" w:type="dxa"/>
          </w:tcPr>
          <w:p w14:paraId="2ABBCE2D" w14:textId="499A0404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1E170F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40B7545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42ACE8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941910C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BB5995A" w14:textId="77777777" w:rsidTr="00FC2512">
        <w:trPr>
          <w:trHeight w:hRule="exact" w:val="303"/>
        </w:trPr>
        <w:tc>
          <w:tcPr>
            <w:tcW w:w="1418" w:type="dxa"/>
          </w:tcPr>
          <w:p w14:paraId="71D2DF69" w14:textId="69E52ECB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41D1BEE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26954BD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488BE34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399B090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8CBF7C7" w14:textId="77777777" w:rsidTr="00FC2512">
        <w:trPr>
          <w:trHeight w:hRule="exact" w:val="303"/>
        </w:trPr>
        <w:tc>
          <w:tcPr>
            <w:tcW w:w="1418" w:type="dxa"/>
          </w:tcPr>
          <w:p w14:paraId="50C8BC54" w14:textId="14504982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FEDC9E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068095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23A7D8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EEB614" w14:textId="77777777" w:rsidR="00FC2512" w:rsidRPr="000A5AFA" w:rsidRDefault="00FC2512" w:rsidP="00FC2512">
            <w:pPr>
              <w:pStyle w:val="Naamengetallen"/>
            </w:pPr>
          </w:p>
        </w:tc>
      </w:tr>
    </w:tbl>
    <w:p w14:paraId="108C0CAB" w14:textId="77777777" w:rsidR="00795BE3" w:rsidRDefault="00795BE3"/>
    <w:p w14:paraId="06F018AC" w14:textId="46F430BD" w:rsidR="003B7936" w:rsidRDefault="003B7936">
      <w:r>
        <w:br w:type="page"/>
      </w:r>
    </w:p>
    <w:p w14:paraId="20FEA57E" w14:textId="641F9CA7" w:rsidR="003B7936" w:rsidRDefault="003B7936"/>
    <w:p w14:paraId="2BC99041" w14:textId="6EAFE26E" w:rsidR="003B7936" w:rsidRDefault="003B7936"/>
    <w:p w14:paraId="6C8E877A" w14:textId="77777777" w:rsidR="003B7936" w:rsidRDefault="003B7936"/>
    <w:tbl>
      <w:tblPr>
        <w:tblW w:w="4879" w:type="pct"/>
        <w:tblLayout w:type="fixed"/>
        <w:tblLook w:val="0600" w:firstRow="0" w:lastRow="0" w:firstColumn="0" w:lastColumn="0" w:noHBand="1" w:noVBand="1"/>
      </w:tblPr>
      <w:tblGrid>
        <w:gridCol w:w="1418"/>
        <w:gridCol w:w="1983"/>
        <w:gridCol w:w="2836"/>
        <w:gridCol w:w="2694"/>
        <w:gridCol w:w="1984"/>
      </w:tblGrid>
      <w:tr w:rsidR="009C091D" w:rsidRPr="004D1A66" w14:paraId="22E59AF6" w14:textId="77777777" w:rsidTr="00135B5F">
        <w:trPr>
          <w:trHeight w:hRule="exact" w:val="572"/>
        </w:trPr>
        <w:tc>
          <w:tcPr>
            <w:tcW w:w="10915" w:type="dxa"/>
            <w:gridSpan w:val="5"/>
          </w:tcPr>
          <w:p w14:paraId="193BB6EF" w14:textId="29C6FC6F" w:rsidR="009C091D" w:rsidRPr="004D1A66" w:rsidRDefault="009C091D" w:rsidP="00763E14">
            <w:pPr>
              <w:pStyle w:val="Dagvandeweek"/>
              <w:rPr>
                <w:color w:val="E2007A"/>
              </w:rPr>
            </w:pPr>
            <w:r>
              <w:rPr>
                <w:color w:val="E2007A"/>
              </w:rPr>
              <w:t>zondag</w:t>
            </w:r>
          </w:p>
        </w:tc>
      </w:tr>
      <w:tr w:rsidR="00FC2512" w:rsidRPr="000A5AFA" w14:paraId="632528DE" w14:textId="77777777" w:rsidTr="00FC2512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5D768DD2" w14:textId="77777777" w:rsidR="00FC2512" w:rsidRPr="000A5AFA" w:rsidRDefault="00FC2512" w:rsidP="00A75B23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282B8732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836" w:type="dxa"/>
            <w:shd w:val="clear" w:color="auto" w:fill="96BF0D"/>
          </w:tcPr>
          <w:p w14:paraId="28EE597D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694" w:type="dxa"/>
            <w:shd w:val="clear" w:color="auto" w:fill="96BF0D"/>
          </w:tcPr>
          <w:p w14:paraId="5AEBDF75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25E87D8C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29AA793" w14:textId="77777777" w:rsidTr="00FC2512">
        <w:trPr>
          <w:trHeight w:hRule="exact" w:val="303"/>
        </w:trPr>
        <w:tc>
          <w:tcPr>
            <w:tcW w:w="1418" w:type="dxa"/>
          </w:tcPr>
          <w:p w14:paraId="239DB1A7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73B527C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07C52FBB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32C4D268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43C89F78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32B9598F" w14:textId="77777777" w:rsidTr="00FC2512">
        <w:trPr>
          <w:trHeight w:hRule="exact" w:val="303"/>
        </w:trPr>
        <w:tc>
          <w:tcPr>
            <w:tcW w:w="1418" w:type="dxa"/>
          </w:tcPr>
          <w:p w14:paraId="021B51E0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D20BCF1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1BFD4DBA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F9BA538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11E4E93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3387D6F3" w14:textId="77777777" w:rsidTr="00FC2512">
        <w:trPr>
          <w:trHeight w:hRule="exact" w:val="303"/>
        </w:trPr>
        <w:tc>
          <w:tcPr>
            <w:tcW w:w="1418" w:type="dxa"/>
          </w:tcPr>
          <w:p w14:paraId="0BAD9C0B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1E48045A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4BDBA692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4491F985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2F1E2BEC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1ECDCDC8" w14:textId="77777777" w:rsidTr="00FC2512">
        <w:trPr>
          <w:trHeight w:hRule="exact" w:val="303"/>
        </w:trPr>
        <w:tc>
          <w:tcPr>
            <w:tcW w:w="1418" w:type="dxa"/>
          </w:tcPr>
          <w:p w14:paraId="7D4DF66D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2F39EB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471DD5A3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E99964B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527B168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23568725" w14:textId="77777777" w:rsidTr="00FC2512">
        <w:trPr>
          <w:trHeight w:hRule="exact" w:val="303"/>
        </w:trPr>
        <w:tc>
          <w:tcPr>
            <w:tcW w:w="1418" w:type="dxa"/>
          </w:tcPr>
          <w:p w14:paraId="585C33D1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643CC1AC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09DEE125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466FED02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4EE431C7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50889931" w14:textId="77777777" w:rsidTr="00FC2512">
        <w:trPr>
          <w:trHeight w:hRule="exact" w:val="303"/>
        </w:trPr>
        <w:tc>
          <w:tcPr>
            <w:tcW w:w="1418" w:type="dxa"/>
          </w:tcPr>
          <w:p w14:paraId="498B66D7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3F51C21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6D44BF2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01673376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F2DF122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7398F937" w14:textId="77777777" w:rsidTr="00FC2512">
        <w:trPr>
          <w:trHeight w:hRule="exact" w:val="303"/>
        </w:trPr>
        <w:tc>
          <w:tcPr>
            <w:tcW w:w="1418" w:type="dxa"/>
          </w:tcPr>
          <w:p w14:paraId="2369CB23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2CA2CB7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7C656913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597D08F8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2CCDF0BB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1BAF5B76" w14:textId="77777777" w:rsidTr="00FC2512">
        <w:trPr>
          <w:trHeight w:hRule="exact" w:val="303"/>
        </w:trPr>
        <w:tc>
          <w:tcPr>
            <w:tcW w:w="1418" w:type="dxa"/>
          </w:tcPr>
          <w:p w14:paraId="4E9DB787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3969C53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13F7CD4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248C092C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489CAD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37738B8D" w14:textId="77777777" w:rsidTr="00FC2512">
        <w:trPr>
          <w:trHeight w:hRule="exact" w:val="303"/>
        </w:trPr>
        <w:tc>
          <w:tcPr>
            <w:tcW w:w="1418" w:type="dxa"/>
          </w:tcPr>
          <w:p w14:paraId="315483B4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124D4EF5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3ADADA2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78F0F3F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4ECD5CF2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5D3F4FCC" w14:textId="77777777" w:rsidTr="00FC2512">
        <w:trPr>
          <w:trHeight w:hRule="exact" w:val="303"/>
        </w:trPr>
        <w:tc>
          <w:tcPr>
            <w:tcW w:w="1418" w:type="dxa"/>
          </w:tcPr>
          <w:p w14:paraId="66BD7FAE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ED81FCA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1448393D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1C89D1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407E6F" w14:textId="77777777" w:rsidR="00FC2512" w:rsidRPr="000A5AFA" w:rsidRDefault="00FC2512" w:rsidP="00A75B23">
            <w:pPr>
              <w:pStyle w:val="Naamengetallen"/>
            </w:pPr>
          </w:p>
        </w:tc>
      </w:tr>
    </w:tbl>
    <w:p w14:paraId="331A7662" w14:textId="53346DCE" w:rsidR="005B624C" w:rsidRPr="000A5AFA" w:rsidRDefault="00F95E86" w:rsidP="004E0B74">
      <w:pPr>
        <w:tabs>
          <w:tab w:val="left" w:pos="8205"/>
        </w:tabs>
      </w:pPr>
      <w:r>
        <w:br/>
        <w:t xml:space="preserve">* Voor het beoefenen van specifieke </w:t>
      </w:r>
      <w:r w:rsidR="00E37EF0">
        <w:t xml:space="preserve">sporten zoals; volleybal, zwemmen, hockey etc. vraag de Buurtsportcoach van Leidschenveen-Ypenburg om meer informatie. Jeffrey van Dijk is te bereiken op 06-1001 18 59 of via </w:t>
      </w:r>
      <w:hyperlink r:id="rId10" w:history="1">
        <w:r w:rsidR="00E3221A" w:rsidRPr="00FC52E5">
          <w:rPr>
            <w:rStyle w:val="Hyperlink"/>
          </w:rPr>
          <w:t>Jeffrey@buurtsportcoachdenhaag.nl</w:t>
        </w:r>
      </w:hyperlink>
      <w:r w:rsidR="00E3221A">
        <w:t xml:space="preserve"> / Blijf in beweging!</w:t>
      </w:r>
    </w:p>
    <w:sectPr w:rsidR="005B624C" w:rsidRPr="000A5AFA" w:rsidSect="0037392E">
      <w:headerReference w:type="default" r:id="rId11"/>
      <w:pgSz w:w="11906" w:h="16838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E8812" w14:textId="77777777" w:rsidR="009D7D56" w:rsidRDefault="009D7D56" w:rsidP="00535661">
      <w:pPr>
        <w:spacing w:after="0" w:line="240" w:lineRule="auto"/>
      </w:pPr>
      <w:r>
        <w:separator/>
      </w:r>
    </w:p>
  </w:endnote>
  <w:endnote w:type="continuationSeparator" w:id="0">
    <w:p w14:paraId="43D48F20" w14:textId="77777777" w:rsidR="009D7D56" w:rsidRDefault="009D7D56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F0F0" w14:textId="77777777" w:rsidR="009D7D56" w:rsidRDefault="009D7D56" w:rsidP="00535661">
      <w:pPr>
        <w:spacing w:after="0" w:line="240" w:lineRule="auto"/>
      </w:pPr>
      <w:r>
        <w:separator/>
      </w:r>
    </w:p>
  </w:footnote>
  <w:footnote w:type="continuationSeparator" w:id="0">
    <w:p w14:paraId="017C5A42" w14:textId="77777777" w:rsidR="009D7D56" w:rsidRDefault="009D7D56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7C37" w14:textId="50C06ADC" w:rsidR="001705E5" w:rsidRPr="000A5AFA" w:rsidRDefault="00795BE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BDB87" wp14:editId="0CE01176">
          <wp:simplePos x="0" y="0"/>
          <wp:positionH relativeFrom="page">
            <wp:posOffset>4930140</wp:posOffset>
          </wp:positionH>
          <wp:positionV relativeFrom="paragraph">
            <wp:posOffset>-160020</wp:posOffset>
          </wp:positionV>
          <wp:extent cx="2519534" cy="107226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34" cy="107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C267F0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760E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A5AC8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90E84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C2F1E6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8F28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E33C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6AFD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1CF21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CC96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41D0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9257B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A3D41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7525068">
    <w:abstractNumId w:val="9"/>
  </w:num>
  <w:num w:numId="2" w16cid:durableId="541753074">
    <w:abstractNumId w:val="8"/>
  </w:num>
  <w:num w:numId="3" w16cid:durableId="1303266174">
    <w:abstractNumId w:val="7"/>
  </w:num>
  <w:num w:numId="4" w16cid:durableId="760177947">
    <w:abstractNumId w:val="3"/>
  </w:num>
  <w:num w:numId="5" w16cid:durableId="925187415">
    <w:abstractNumId w:val="10"/>
  </w:num>
  <w:num w:numId="6" w16cid:durableId="425538052">
    <w:abstractNumId w:val="12"/>
  </w:num>
  <w:num w:numId="7" w16cid:durableId="1782071265">
    <w:abstractNumId w:val="2"/>
  </w:num>
  <w:num w:numId="8" w16cid:durableId="281770307">
    <w:abstractNumId w:val="1"/>
  </w:num>
  <w:num w:numId="9" w16cid:durableId="1712917871">
    <w:abstractNumId w:val="0"/>
  </w:num>
  <w:num w:numId="10" w16cid:durableId="1173646638">
    <w:abstractNumId w:val="6"/>
  </w:num>
  <w:num w:numId="11" w16cid:durableId="197668729">
    <w:abstractNumId w:val="5"/>
  </w:num>
  <w:num w:numId="12" w16cid:durableId="1214778160">
    <w:abstractNumId w:val="4"/>
  </w:num>
  <w:num w:numId="13" w16cid:durableId="1031803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E3"/>
    <w:rsid w:val="00047640"/>
    <w:rsid w:val="00053C05"/>
    <w:rsid w:val="00073F67"/>
    <w:rsid w:val="000A5AFA"/>
    <w:rsid w:val="000B5790"/>
    <w:rsid w:val="000C2671"/>
    <w:rsid w:val="000F52B8"/>
    <w:rsid w:val="00166B0C"/>
    <w:rsid w:val="001705E5"/>
    <w:rsid w:val="001A7D1C"/>
    <w:rsid w:val="001C7529"/>
    <w:rsid w:val="0020737A"/>
    <w:rsid w:val="00211D06"/>
    <w:rsid w:val="00243B03"/>
    <w:rsid w:val="00252CC9"/>
    <w:rsid w:val="00266094"/>
    <w:rsid w:val="00284CBC"/>
    <w:rsid w:val="002A14B7"/>
    <w:rsid w:val="002C3B9C"/>
    <w:rsid w:val="002D39C1"/>
    <w:rsid w:val="002E4997"/>
    <w:rsid w:val="002F7CC4"/>
    <w:rsid w:val="003172A0"/>
    <w:rsid w:val="0033278B"/>
    <w:rsid w:val="00352E3F"/>
    <w:rsid w:val="00370E02"/>
    <w:rsid w:val="00372AA3"/>
    <w:rsid w:val="0037392E"/>
    <w:rsid w:val="003975C5"/>
    <w:rsid w:val="003B7936"/>
    <w:rsid w:val="003C52B9"/>
    <w:rsid w:val="003D3EA1"/>
    <w:rsid w:val="003E6C51"/>
    <w:rsid w:val="003F374F"/>
    <w:rsid w:val="004A22A6"/>
    <w:rsid w:val="004A581C"/>
    <w:rsid w:val="004D1A66"/>
    <w:rsid w:val="004E0B74"/>
    <w:rsid w:val="004F1245"/>
    <w:rsid w:val="00525F84"/>
    <w:rsid w:val="00535661"/>
    <w:rsid w:val="00583006"/>
    <w:rsid w:val="00585B0A"/>
    <w:rsid w:val="005B624C"/>
    <w:rsid w:val="005B6801"/>
    <w:rsid w:val="005B7AC7"/>
    <w:rsid w:val="005C7DEB"/>
    <w:rsid w:val="006018C2"/>
    <w:rsid w:val="00610753"/>
    <w:rsid w:val="00616516"/>
    <w:rsid w:val="006310B1"/>
    <w:rsid w:val="00676ABB"/>
    <w:rsid w:val="006A647B"/>
    <w:rsid w:val="006B6F1F"/>
    <w:rsid w:val="006D5973"/>
    <w:rsid w:val="006F7DBC"/>
    <w:rsid w:val="00714B42"/>
    <w:rsid w:val="00763E14"/>
    <w:rsid w:val="00795BE3"/>
    <w:rsid w:val="007B1533"/>
    <w:rsid w:val="007C74BA"/>
    <w:rsid w:val="008112A5"/>
    <w:rsid w:val="0082378B"/>
    <w:rsid w:val="008255F7"/>
    <w:rsid w:val="00826000"/>
    <w:rsid w:val="00852D54"/>
    <w:rsid w:val="008A5A34"/>
    <w:rsid w:val="008B4A7D"/>
    <w:rsid w:val="008C16EB"/>
    <w:rsid w:val="00920E9F"/>
    <w:rsid w:val="009374E4"/>
    <w:rsid w:val="009A77D6"/>
    <w:rsid w:val="009B689E"/>
    <w:rsid w:val="009C091D"/>
    <w:rsid w:val="009C565C"/>
    <w:rsid w:val="009D7D56"/>
    <w:rsid w:val="009E2ED4"/>
    <w:rsid w:val="00A365C5"/>
    <w:rsid w:val="00A443BA"/>
    <w:rsid w:val="00A6359E"/>
    <w:rsid w:val="00A73265"/>
    <w:rsid w:val="00A86FA8"/>
    <w:rsid w:val="00A9207F"/>
    <w:rsid w:val="00AB40A6"/>
    <w:rsid w:val="00AB60E7"/>
    <w:rsid w:val="00AC6EDB"/>
    <w:rsid w:val="00B34BD7"/>
    <w:rsid w:val="00B42359"/>
    <w:rsid w:val="00B7791E"/>
    <w:rsid w:val="00B872C4"/>
    <w:rsid w:val="00BB5990"/>
    <w:rsid w:val="00C61949"/>
    <w:rsid w:val="00C6541F"/>
    <w:rsid w:val="00C67CC3"/>
    <w:rsid w:val="00C94A5E"/>
    <w:rsid w:val="00C95F79"/>
    <w:rsid w:val="00CB61D8"/>
    <w:rsid w:val="00D05149"/>
    <w:rsid w:val="00D459C1"/>
    <w:rsid w:val="00D515F0"/>
    <w:rsid w:val="00D52DA7"/>
    <w:rsid w:val="00D55EF5"/>
    <w:rsid w:val="00DA43C3"/>
    <w:rsid w:val="00DB6A78"/>
    <w:rsid w:val="00E3221A"/>
    <w:rsid w:val="00E37EF0"/>
    <w:rsid w:val="00E5305B"/>
    <w:rsid w:val="00E77D9C"/>
    <w:rsid w:val="00E87C50"/>
    <w:rsid w:val="00EA567A"/>
    <w:rsid w:val="00EC76F8"/>
    <w:rsid w:val="00ED2A34"/>
    <w:rsid w:val="00F108E1"/>
    <w:rsid w:val="00F132F8"/>
    <w:rsid w:val="00F13D9E"/>
    <w:rsid w:val="00F568D7"/>
    <w:rsid w:val="00F72EB9"/>
    <w:rsid w:val="00F95E86"/>
    <w:rsid w:val="00FB3CB9"/>
    <w:rsid w:val="00FC2512"/>
    <w:rsid w:val="00FC665E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DB6FD2"/>
  <w15:docId w15:val="{37F2E81A-DDC0-4652-8885-E738ABD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C2512"/>
    <w:rPr>
      <w:rFonts w:ascii="Calibri" w:hAnsi="Calibri" w:cs="Calibri"/>
      <w:sz w:val="18"/>
    </w:rPr>
  </w:style>
  <w:style w:type="paragraph" w:styleId="Kop1">
    <w:name w:val="heading 1"/>
    <w:basedOn w:val="Standaard"/>
    <w:next w:val="Standaard"/>
    <w:link w:val="Kop1Char"/>
    <w:uiPriority w:val="1"/>
    <w:semiHidden/>
    <w:unhideWhenUsed/>
    <w:rsid w:val="006D5973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1"/>
    <w:semiHidden/>
    <w:unhideWhenUsed/>
    <w:rsid w:val="006D5973"/>
    <w:pPr>
      <w:spacing w:after="40" w:line="240" w:lineRule="auto"/>
      <w:outlineLvl w:val="1"/>
    </w:pPr>
    <w:rPr>
      <w:rFonts w:ascii="Corbel" w:hAnsi="Corbel"/>
      <w:color w:val="595959" w:themeColor="text1" w:themeTint="A6"/>
      <w:sz w:val="24"/>
    </w:rPr>
  </w:style>
  <w:style w:type="paragraph" w:styleId="Kop3">
    <w:name w:val="heading 3"/>
    <w:basedOn w:val="Standaard"/>
    <w:next w:val="Standaard"/>
    <w:link w:val="Kop3Char"/>
    <w:uiPriority w:val="1"/>
    <w:semiHidden/>
    <w:unhideWhenUsed/>
    <w:qFormat/>
    <w:rsid w:val="006D5973"/>
    <w:pPr>
      <w:keepNext/>
      <w:keepLines/>
      <w:spacing w:before="200" w:after="0"/>
      <w:outlineLvl w:val="2"/>
    </w:pPr>
    <w:rPr>
      <w:rFonts w:ascii="Corbel" w:eastAsiaTheme="majorEastAsia" w:hAnsi="Corbel" w:cstheme="majorBidi"/>
      <w:b/>
      <w:bCs/>
      <w:color w:val="2C567A" w:themeColor="accent1"/>
    </w:rPr>
  </w:style>
  <w:style w:type="paragraph" w:styleId="Kop4">
    <w:name w:val="heading 4"/>
    <w:basedOn w:val="Standaard"/>
    <w:next w:val="Standaard"/>
    <w:link w:val="Kop4Char"/>
    <w:uiPriority w:val="1"/>
    <w:semiHidden/>
    <w:unhideWhenUsed/>
    <w:rsid w:val="006D5973"/>
    <w:pPr>
      <w:spacing w:after="0" w:line="240" w:lineRule="auto"/>
      <w:outlineLvl w:val="3"/>
    </w:pPr>
    <w:rPr>
      <w:rFonts w:ascii="Corbel" w:hAnsi="Corbel"/>
      <w:b/>
      <w:caps/>
      <w:color w:val="FFFFFF" w:themeColor="background1"/>
      <w:spacing w:val="10"/>
      <w:sz w:val="19"/>
    </w:rPr>
  </w:style>
  <w:style w:type="paragraph" w:styleId="Kop5">
    <w:name w:val="heading 5"/>
    <w:basedOn w:val="Standaard"/>
    <w:next w:val="Standaard"/>
    <w:link w:val="Kop5Char"/>
    <w:uiPriority w:val="1"/>
    <w:semiHidden/>
    <w:unhideWhenUsed/>
    <w:rsid w:val="006D5973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6D5973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Kop7">
    <w:name w:val="heading 7"/>
    <w:basedOn w:val="Standaard"/>
    <w:next w:val="Standaard"/>
    <w:link w:val="Kop7Char"/>
    <w:uiPriority w:val="1"/>
    <w:semiHidden/>
    <w:unhideWhenUsed/>
    <w:qFormat/>
    <w:rsid w:val="006D5973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6D5973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6D5973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5973"/>
    <w:rPr>
      <w:rFonts w:ascii="Calibri" w:hAnsi="Calibri" w:cs="Calibri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597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1"/>
    <w:rsid w:val="006D5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1"/>
    <w:semiHidden/>
    <w:rsid w:val="006D5973"/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customStyle="1" w:styleId="Tijd">
    <w:name w:val="Tijd"/>
    <w:basedOn w:val="Standaard"/>
    <w:qFormat/>
    <w:rsid w:val="006D5973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Kop2Char">
    <w:name w:val="Kop 2 Char"/>
    <w:basedOn w:val="Standaardalinea-lettertype"/>
    <w:link w:val="Kop2"/>
    <w:uiPriority w:val="1"/>
    <w:semiHidden/>
    <w:rsid w:val="006D5973"/>
    <w:rPr>
      <w:rFonts w:ascii="Corbel" w:hAnsi="Corbel" w:cs="Calibri"/>
      <w:color w:val="595959" w:themeColor="text1" w:themeTint="A6"/>
      <w:sz w:val="24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6D5973"/>
    <w:rPr>
      <w:rFonts w:ascii="Corbel" w:eastAsiaTheme="majorEastAsia" w:hAnsi="Corbel" w:cstheme="majorBidi"/>
      <w:b/>
      <w:bCs/>
      <w:color w:val="2C567A" w:themeColor="accent1"/>
      <w:sz w:val="18"/>
    </w:rPr>
  </w:style>
  <w:style w:type="paragraph" w:customStyle="1" w:styleId="Naamengetallen">
    <w:name w:val="Naam en getallen"/>
    <w:basedOn w:val="Standaard"/>
    <w:qFormat/>
    <w:rsid w:val="006D5973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Kop4Char">
    <w:name w:val="Kop 4 Char"/>
    <w:basedOn w:val="Standaardalinea-lettertype"/>
    <w:link w:val="Kop4"/>
    <w:uiPriority w:val="1"/>
    <w:semiHidden/>
    <w:rsid w:val="006D5973"/>
    <w:rPr>
      <w:rFonts w:ascii="Corbel" w:hAnsi="Corbel" w:cs="Calibri"/>
      <w:b/>
      <w:caps/>
      <w:color w:val="FFFFFF" w:themeColor="background1"/>
      <w:spacing w:val="10"/>
      <w:sz w:val="19"/>
    </w:rPr>
  </w:style>
  <w:style w:type="paragraph" w:customStyle="1" w:styleId="Dagvandeweek">
    <w:name w:val="Dag van de week"/>
    <w:basedOn w:val="Kop2"/>
    <w:qFormat/>
    <w:rsid w:val="006D5973"/>
    <w:pPr>
      <w:jc w:val="center"/>
    </w:pPr>
    <w:rPr>
      <w:b/>
      <w:color w:val="44546A" w:themeColor="text2"/>
      <w:sz w:val="28"/>
    </w:rPr>
  </w:style>
  <w:style w:type="paragraph" w:customStyle="1" w:styleId="Titelvanschema">
    <w:name w:val="Titel van schema"/>
    <w:basedOn w:val="Standaard"/>
    <w:qFormat/>
    <w:rsid w:val="006D5973"/>
    <w:pPr>
      <w:keepNext/>
      <w:keepLines/>
      <w:spacing w:after="0" w:line="240" w:lineRule="auto"/>
      <w:jc w:val="center"/>
    </w:pPr>
    <w:rPr>
      <w:rFonts w:ascii="Corbel" w:eastAsiaTheme="majorEastAsia" w:hAnsi="Corbel" w:cstheme="majorBidi"/>
      <w:bCs/>
      <w:caps/>
      <w:color w:val="0072C7" w:themeColor="accent2"/>
      <w:sz w:val="52"/>
      <w:szCs w:val="28"/>
    </w:rPr>
  </w:style>
  <w:style w:type="paragraph" w:customStyle="1" w:styleId="Kolomkop">
    <w:name w:val="Kolomkop"/>
    <w:basedOn w:val="Kop4"/>
    <w:qFormat/>
    <w:rsid w:val="006D5973"/>
    <w:pPr>
      <w:outlineLvl w:val="9"/>
    </w:pPr>
    <w:rPr>
      <w:b w:val="0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6D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973"/>
    <w:rPr>
      <w:rFonts w:ascii="Calibri" w:hAnsi="Calibri" w:cs="Calibri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D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973"/>
    <w:rPr>
      <w:rFonts w:ascii="Calibri" w:hAnsi="Calibri" w:cs="Calibri"/>
      <w:sz w:val="18"/>
    </w:rPr>
  </w:style>
  <w:style w:type="character" w:styleId="Vermelding">
    <w:name w:val="Mention"/>
    <w:basedOn w:val="Standaardalinea-lettertype"/>
    <w:uiPriority w:val="99"/>
    <w:semiHidden/>
    <w:unhideWhenUsed/>
    <w:rsid w:val="006D597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D5973"/>
    <w:pPr>
      <w:numPr>
        <w:numId w:val="5"/>
      </w:numPr>
    </w:pPr>
  </w:style>
  <w:style w:type="numbering" w:styleId="1ai">
    <w:name w:val="Outline List 1"/>
    <w:basedOn w:val="Geenlijst"/>
    <w:uiPriority w:val="99"/>
    <w:semiHidden/>
    <w:unhideWhenUsed/>
    <w:rsid w:val="006D5973"/>
    <w:pPr>
      <w:numPr>
        <w:numId w:val="6"/>
      </w:numPr>
    </w:pPr>
  </w:style>
  <w:style w:type="character" w:styleId="HTMLCode">
    <w:name w:val="HTML Code"/>
    <w:basedOn w:val="Standaardalinea-lettertype"/>
    <w:uiPriority w:val="99"/>
    <w:semiHidden/>
    <w:unhideWhenUsed/>
    <w:rsid w:val="006D5973"/>
    <w:rPr>
      <w:rFonts w:ascii="Consolas" w:hAnsi="Consolas" w:cs="Calibri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6D5973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D5973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D5973"/>
    <w:rPr>
      <w:rFonts w:ascii="Calibri" w:hAnsi="Calibri" w:cs="Calibri"/>
      <w:i/>
      <w:iCs/>
      <w:sz w:val="18"/>
    </w:rPr>
  </w:style>
  <w:style w:type="character" w:styleId="HTMLDefinition">
    <w:name w:val="HTML Definition"/>
    <w:basedOn w:val="Standaardalinea-lettertype"/>
    <w:uiPriority w:val="99"/>
    <w:semiHidden/>
    <w:unhideWhenUsed/>
    <w:rsid w:val="006D5973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D5973"/>
    <w:rPr>
      <w:rFonts w:ascii="Calibri" w:hAnsi="Calibri" w:cs="Calibri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6D5973"/>
    <w:rPr>
      <w:rFonts w:ascii="Consolas" w:hAnsi="Consolas" w:cs="Calibri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6D5973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D5973"/>
    <w:rPr>
      <w:rFonts w:ascii="Calibri" w:hAnsi="Calibri" w:cs="Calibri"/>
    </w:rPr>
  </w:style>
  <w:style w:type="character" w:styleId="HTML-toetsenbord">
    <w:name w:val="HTML Keyboard"/>
    <w:basedOn w:val="Standaardalinea-lettertype"/>
    <w:uiPriority w:val="99"/>
    <w:semiHidden/>
    <w:unhideWhenUsed/>
    <w:rsid w:val="006D5973"/>
    <w:rPr>
      <w:rFonts w:ascii="Consolas" w:hAnsi="Consolas" w:cs="Calibri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D59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D5973"/>
    <w:rPr>
      <w:rFonts w:ascii="Consolas" w:hAnsi="Consolas" w:cs="Calibri"/>
      <w:sz w:val="20"/>
      <w:szCs w:val="20"/>
    </w:rPr>
  </w:style>
  <w:style w:type="paragraph" w:styleId="Inhopg1">
    <w:name w:val="toc 1"/>
    <w:basedOn w:val="Standaard"/>
    <w:next w:val="Standaard"/>
    <w:autoRedefine/>
    <w:uiPriority w:val="99"/>
    <w:semiHidden/>
    <w:unhideWhenUsed/>
    <w:rsid w:val="006D5973"/>
    <w:pPr>
      <w:spacing w:after="100"/>
    </w:pPr>
  </w:style>
  <w:style w:type="paragraph" w:styleId="Inhopg2">
    <w:name w:val="toc 2"/>
    <w:basedOn w:val="Standaard"/>
    <w:next w:val="Standaard"/>
    <w:autoRedefine/>
    <w:uiPriority w:val="99"/>
    <w:semiHidden/>
    <w:unhideWhenUsed/>
    <w:rsid w:val="006D5973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99"/>
    <w:semiHidden/>
    <w:unhideWhenUsed/>
    <w:rsid w:val="006D5973"/>
    <w:pPr>
      <w:spacing w:after="100"/>
      <w:ind w:left="360"/>
    </w:p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6D5973"/>
    <w:pPr>
      <w:spacing w:after="100"/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6D5973"/>
    <w:pPr>
      <w:spacing w:after="100"/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6D5973"/>
    <w:pPr>
      <w:spacing w:after="100"/>
      <w:ind w:left="900"/>
    </w:p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6D5973"/>
    <w:pPr>
      <w:spacing w:after="100"/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6D5973"/>
    <w:pPr>
      <w:spacing w:after="100"/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6D5973"/>
    <w:pPr>
      <w:spacing w:after="100"/>
      <w:ind w:left="14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D5973"/>
    <w:pPr>
      <w:spacing w:before="240" w:after="0" w:line="276" w:lineRule="auto"/>
      <w:outlineLvl w:val="9"/>
    </w:pPr>
    <w:rPr>
      <w:bCs w:val="0"/>
      <w:caps w:val="0"/>
      <w:color w:val="21405B" w:themeColor="accent1" w:themeShade="BF"/>
      <w:sz w:val="32"/>
      <w:szCs w:val="32"/>
    </w:rPr>
  </w:style>
  <w:style w:type="character" w:styleId="Subtieleverwijzing">
    <w:name w:val="Subtle Reference"/>
    <w:basedOn w:val="Standaardalinea-lettertype"/>
    <w:uiPriority w:val="31"/>
    <w:qFormat/>
    <w:rsid w:val="006D5973"/>
    <w:rPr>
      <w:rFonts w:ascii="Calibri" w:hAnsi="Calibri" w:cs="Calibri"/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qFormat/>
    <w:rsid w:val="006D5973"/>
    <w:rPr>
      <w:rFonts w:ascii="Calibri" w:hAnsi="Calibri" w:cs="Calibri"/>
      <w:i/>
      <w:iCs/>
      <w:color w:val="404040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D5973"/>
  </w:style>
  <w:style w:type="character" w:styleId="Titelvanboek">
    <w:name w:val="Book Title"/>
    <w:basedOn w:val="Standaardalinea-lettertype"/>
    <w:uiPriority w:val="33"/>
    <w:qFormat/>
    <w:rsid w:val="006D5973"/>
    <w:rPr>
      <w:rFonts w:ascii="Calibri" w:hAnsi="Calibri" w:cs="Calibri"/>
      <w:b/>
      <w:bCs/>
      <w:i/>
      <w:iCs/>
      <w:spacing w:val="5"/>
    </w:rPr>
  </w:style>
  <w:style w:type="character" w:styleId="Hashtag">
    <w:name w:val="Hashtag"/>
    <w:basedOn w:val="Standaardalinea-lettertype"/>
    <w:uiPriority w:val="99"/>
    <w:semiHidden/>
    <w:unhideWhenUsed/>
    <w:rsid w:val="006D5973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D59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D597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D59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D5973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D5973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D5973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D5973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D5973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D59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D59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D59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D59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D59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D59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"/>
    <w:qFormat/>
    <w:rsid w:val="006D5973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10"/>
    <w:qFormat/>
    <w:rsid w:val="006D5973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D5973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D5973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D5973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qFormat/>
    <w:rsid w:val="006D5973"/>
    <w:pPr>
      <w:ind w:left="720"/>
      <w:contextualSpacing/>
    </w:pPr>
  </w:style>
  <w:style w:type="paragraph" w:styleId="Lijstnummering">
    <w:name w:val="List Number"/>
    <w:basedOn w:val="Standaard"/>
    <w:uiPriority w:val="9"/>
    <w:qFormat/>
    <w:rsid w:val="006D5973"/>
    <w:pPr>
      <w:numPr>
        <w:numId w:val="2"/>
      </w:numPr>
      <w:contextualSpacing/>
    </w:pPr>
  </w:style>
  <w:style w:type="paragraph" w:styleId="Lijstnummering2">
    <w:name w:val="List Number 2"/>
    <w:basedOn w:val="Standaard"/>
    <w:uiPriority w:val="10"/>
    <w:qFormat/>
    <w:rsid w:val="006D5973"/>
    <w:pPr>
      <w:numPr>
        <w:numId w:val="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D5973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D5973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D5973"/>
    <w:pPr>
      <w:numPr>
        <w:numId w:val="9"/>
      </w:numPr>
      <w:contextualSpacing/>
    </w:pPr>
  </w:style>
  <w:style w:type="paragraph" w:styleId="Lijstopsomteken">
    <w:name w:val="List Bullet"/>
    <w:basedOn w:val="Standaard"/>
    <w:uiPriority w:val="9"/>
    <w:qFormat/>
    <w:rsid w:val="006D5973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10"/>
    <w:qFormat/>
    <w:rsid w:val="006D5973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D5973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D5973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D5973"/>
    <w:pPr>
      <w:numPr>
        <w:numId w:val="12"/>
      </w:numPr>
      <w:contextualSpacing/>
    </w:pPr>
  </w:style>
  <w:style w:type="paragraph" w:styleId="Ondertitel">
    <w:name w:val="Subtitle"/>
    <w:basedOn w:val="Standaard"/>
    <w:next w:val="Standaard"/>
    <w:link w:val="OndertitelChar"/>
    <w:uiPriority w:val="5"/>
    <w:qFormat/>
    <w:rsid w:val="006D59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5"/>
    <w:rsid w:val="006D5973"/>
    <w:rPr>
      <w:rFonts w:ascii="Calibri" w:eastAsiaTheme="minorEastAsia" w:hAnsi="Calibri" w:cs="Calibri"/>
      <w:color w:val="5A5A5A" w:themeColor="text1" w:themeTint="A5"/>
      <w:spacing w:val="15"/>
    </w:rPr>
  </w:style>
  <w:style w:type="table" w:styleId="Klassieketabel1">
    <w:name w:val="Table Classic 1"/>
    <w:basedOn w:val="Standaardtabel"/>
    <w:uiPriority w:val="99"/>
    <w:semiHidden/>
    <w:unhideWhenUsed/>
    <w:rsid w:val="006D59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D59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D59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D5973"/>
    <w:pPr>
      <w:spacing w:after="0"/>
    </w:pPr>
  </w:style>
  <w:style w:type="paragraph" w:styleId="Macrotekst">
    <w:name w:val="macro"/>
    <w:link w:val="MacrotekstChar"/>
    <w:uiPriority w:val="99"/>
    <w:semiHidden/>
    <w:unhideWhenUsed/>
    <w:rsid w:val="006D59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D5973"/>
    <w:rPr>
      <w:rFonts w:ascii="Consolas" w:hAnsi="Consolas" w:cs="Calibri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D5973"/>
    <w:rPr>
      <w:rFonts w:ascii="Calibri" w:hAnsi="Calibri" w:cs="Calibri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D5973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D5973"/>
    <w:rPr>
      <w:rFonts w:ascii="Calibri" w:hAnsi="Calibri" w:cs="Calibri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D5973"/>
    <w:pPr>
      <w:spacing w:after="0"/>
      <w:ind w:left="180" w:hanging="18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D597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6D59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5973"/>
    <w:rPr>
      <w:rFonts w:ascii="Calibri" w:hAnsi="Calibri" w:cs="Calibri"/>
      <w:i/>
      <w:iCs/>
      <w:color w:val="404040" w:themeColor="text1" w:themeTint="BF"/>
      <w:sz w:val="18"/>
    </w:rPr>
  </w:style>
  <w:style w:type="character" w:styleId="Nadruk">
    <w:name w:val="Emphasis"/>
    <w:basedOn w:val="Standaardalinea-lettertype"/>
    <w:uiPriority w:val="2"/>
    <w:qFormat/>
    <w:rsid w:val="006D5973"/>
    <w:rPr>
      <w:rFonts w:ascii="Calibri" w:hAnsi="Calibri" w:cs="Calibri"/>
      <w:i/>
      <w:iCs/>
    </w:rPr>
  </w:style>
  <w:style w:type="table" w:styleId="Kleurrijkelijst">
    <w:name w:val="Colorful List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D59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D59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D59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59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597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59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5973"/>
    <w:rPr>
      <w:rFonts w:ascii="Calibri" w:hAnsi="Calibri" w:cs="Calibri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5973"/>
    <w:rPr>
      <w:rFonts w:ascii="Calibri" w:hAnsi="Calibri" w:cs="Calibri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6D59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Bloktekst">
    <w:name w:val="Block Text"/>
    <w:basedOn w:val="Standaard"/>
    <w:uiPriority w:val="3"/>
    <w:qFormat/>
    <w:rsid w:val="006D597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eastAsiaTheme="minorEastAsia"/>
      <w:i/>
      <w:iCs/>
      <w:color w:val="2C567A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D5973"/>
    <w:pPr>
      <w:spacing w:after="0" w:line="240" w:lineRule="auto"/>
    </w:pPr>
    <w:rPr>
      <w:rFonts w:ascii="Microsoft YaHei UI" w:eastAsia="Microsoft YaHei UI" w:hAnsi="Microsoft YaHei UI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D5973"/>
    <w:rPr>
      <w:rFonts w:ascii="Microsoft YaHei UI" w:eastAsia="Microsoft YaHei UI" w:hAnsi="Microsoft YaHei UI" w:cs="Calibri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6D5973"/>
    <w:rPr>
      <w:rFonts w:ascii="Corbel" w:eastAsiaTheme="majorEastAsia" w:hAnsi="Corbel" w:cstheme="majorBidi"/>
      <w:color w:val="21405B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6D5973"/>
    <w:rPr>
      <w:rFonts w:ascii="Corbel" w:eastAsiaTheme="majorEastAsia" w:hAnsi="Corbel" w:cstheme="majorBidi"/>
      <w:color w:val="162A3C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6D5973"/>
    <w:rPr>
      <w:rFonts w:ascii="Corbel" w:eastAsiaTheme="majorEastAsia" w:hAnsi="Corbel" w:cstheme="majorBidi"/>
      <w:i/>
      <w:iCs/>
      <w:color w:val="162A3C" w:themeColor="accent1" w:themeShade="7F"/>
      <w:sz w:val="18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D597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D597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6D5973"/>
    <w:pPr>
      <w:numPr>
        <w:numId w:val="13"/>
      </w:numPr>
    </w:pPr>
  </w:style>
  <w:style w:type="table" w:styleId="Onopgemaaktetabel1">
    <w:name w:val="Plain Table 1"/>
    <w:basedOn w:val="Standaardtabel"/>
    <w:uiPriority w:val="41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99"/>
    <w:semiHidden/>
    <w:unhideWhenUsed/>
    <w:rsid w:val="006D5973"/>
    <w:pPr>
      <w:spacing w:after="0" w:line="240" w:lineRule="auto"/>
    </w:pPr>
    <w:rPr>
      <w:rFonts w:ascii="Calibri" w:hAnsi="Calibri" w:cs="Calibri"/>
      <w:sz w:val="18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D5973"/>
  </w:style>
  <w:style w:type="character" w:customStyle="1" w:styleId="DatumChar">
    <w:name w:val="Datum Char"/>
    <w:basedOn w:val="Standaardalinea-lettertype"/>
    <w:link w:val="Datum"/>
    <w:uiPriority w:val="99"/>
    <w:semiHidden/>
    <w:rsid w:val="006D5973"/>
    <w:rPr>
      <w:rFonts w:ascii="Calibri" w:hAnsi="Calibri" w:cs="Calibri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6D597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597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5973"/>
    <w:rPr>
      <w:rFonts w:ascii="Calibri" w:hAnsi="Calibri" w:cs="Calibri"/>
      <w:i/>
      <w:iCs/>
      <w:color w:val="2C567A" w:themeColor="accent1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6D5973"/>
    <w:rPr>
      <w:rFonts w:ascii="Calibri" w:hAnsi="Calibri" w:cs="Calibri"/>
      <w:i/>
      <w:iCs/>
      <w:color w:val="2C567A" w:themeColor="accent1"/>
    </w:rPr>
  </w:style>
  <w:style w:type="paragraph" w:styleId="Normaalweb">
    <w:name w:val="Normal (Web)"/>
    <w:basedOn w:val="Standaard"/>
    <w:uiPriority w:val="99"/>
    <w:semiHidden/>
    <w:unhideWhenUsed/>
    <w:rsid w:val="006D5973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D5973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5973"/>
    <w:rPr>
      <w:rFonts w:ascii="Calibri" w:hAnsi="Calibri" w:cs="Calibri"/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4"/>
    <w:qFormat/>
    <w:rsid w:val="006D5973"/>
    <w:pPr>
      <w:spacing w:after="0" w:line="240" w:lineRule="auto"/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6D5973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D597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D5973"/>
    <w:rPr>
      <w:rFonts w:ascii="Calibri" w:hAnsi="Calibri" w:cs="Calibri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D597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D5973"/>
    <w:rPr>
      <w:rFonts w:ascii="Calibri" w:hAnsi="Calibri" w:cs="Calibri"/>
      <w:sz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D597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D5973"/>
    <w:rPr>
      <w:rFonts w:ascii="Calibri" w:hAnsi="Calibri" w:cs="Calibri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D5973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D5973"/>
    <w:rPr>
      <w:rFonts w:ascii="Calibri" w:hAnsi="Calibri" w:cs="Calibri"/>
      <w:sz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D5973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D5973"/>
    <w:rPr>
      <w:rFonts w:ascii="Calibri" w:hAnsi="Calibri" w:cs="Calibri"/>
      <w:sz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D5973"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D5973"/>
    <w:rPr>
      <w:rFonts w:ascii="Calibri" w:hAnsi="Calibri" w:cs="Calibri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D5973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D5973"/>
    <w:rPr>
      <w:rFonts w:ascii="Calibri" w:hAnsi="Calibri" w:cs="Calibri"/>
      <w:sz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D5973"/>
    <w:pPr>
      <w:spacing w:after="2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D5973"/>
    <w:rPr>
      <w:rFonts w:ascii="Calibri" w:hAnsi="Calibri" w:cs="Calibri"/>
      <w:sz w:val="18"/>
    </w:rPr>
  </w:style>
  <w:style w:type="paragraph" w:styleId="Standaardinspringing">
    <w:name w:val="Normal Indent"/>
    <w:basedOn w:val="Standaard"/>
    <w:uiPriority w:val="99"/>
    <w:semiHidden/>
    <w:unhideWhenUsed/>
    <w:qFormat/>
    <w:rsid w:val="006D5973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D5973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D5973"/>
    <w:rPr>
      <w:rFonts w:ascii="Calibri" w:hAnsi="Calibri" w:cs="Calibri"/>
      <w:sz w:val="18"/>
    </w:rPr>
  </w:style>
  <w:style w:type="table" w:styleId="Eigentijdsetabel">
    <w:name w:val="Table Contemporary"/>
    <w:basedOn w:val="Standaardtabel"/>
    <w:uiPriority w:val="99"/>
    <w:semiHidden/>
    <w:unhideWhenUsed/>
    <w:rsid w:val="006D59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unhideWhenUsed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Lichtraster">
    <w:name w:val="Light Grid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Donkerelijst">
    <w:name w:val="Dark List"/>
    <w:basedOn w:val="Standaardtabel"/>
    <w:uiPriority w:val="99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2">
    <w:name w:val="List Table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3">
    <w:name w:val="List Table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D5973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D5973"/>
    <w:rPr>
      <w:rFonts w:ascii="Calibri" w:hAnsi="Calibri" w:cs="Calibri"/>
      <w:sz w:val="18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D5973"/>
  </w:style>
  <w:style w:type="character" w:customStyle="1" w:styleId="AanhefChar">
    <w:name w:val="Aanhef Char"/>
    <w:basedOn w:val="Standaardalinea-lettertype"/>
    <w:link w:val="Aanhef"/>
    <w:uiPriority w:val="99"/>
    <w:semiHidden/>
    <w:rsid w:val="006D5973"/>
    <w:rPr>
      <w:rFonts w:ascii="Calibri" w:hAnsi="Calibri" w:cs="Calibri"/>
      <w:sz w:val="18"/>
    </w:rPr>
  </w:style>
  <w:style w:type="table" w:styleId="Tabelkolommen1">
    <w:name w:val="Table Columns 1"/>
    <w:basedOn w:val="Standaardtabel"/>
    <w:uiPriority w:val="99"/>
    <w:semiHidden/>
    <w:unhideWhenUsed/>
    <w:rsid w:val="006D59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D59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D59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D59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D59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D5973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D5973"/>
    <w:rPr>
      <w:rFonts w:ascii="Calibri" w:hAnsi="Calibri" w:cs="Calibri"/>
      <w:sz w:val="18"/>
    </w:rPr>
  </w:style>
  <w:style w:type="table" w:styleId="Eenvoudigetabel1">
    <w:name w:val="Table Simple 1"/>
    <w:basedOn w:val="Standaardtabel"/>
    <w:uiPriority w:val="99"/>
    <w:semiHidden/>
    <w:unhideWhenUsed/>
    <w:rsid w:val="006D59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D59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D59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D59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720" w:hanging="1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900" w:hanging="1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080" w:hanging="1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260" w:hanging="1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440" w:hanging="1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62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D5973"/>
    <w:rPr>
      <w:rFonts w:ascii="Corbel" w:eastAsiaTheme="majorEastAsia" w:hAnsi="Corbel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D59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D5973"/>
    <w:rPr>
      <w:rFonts w:ascii="Consolas" w:hAnsi="Consolas" w:cs="Calibri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D5973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D5973"/>
    <w:rPr>
      <w:rFonts w:ascii="Calibri" w:hAnsi="Calibri" w:cs="Calibri"/>
      <w:sz w:val="18"/>
    </w:rPr>
  </w:style>
  <w:style w:type="table" w:styleId="Tabelraster1">
    <w:name w:val="Table Grid 1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D59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D59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D59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D59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D59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astertabel3">
    <w:name w:val="Grid Table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D59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D59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D59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D5973"/>
    <w:rPr>
      <w:rFonts w:ascii="Calibri" w:hAnsi="Calibri" w:cs="Calibri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97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973"/>
    <w:rPr>
      <w:rFonts w:ascii="Calibri" w:hAnsi="Calibri" w:cs="Calibri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6D5973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D59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D59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D59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D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"/>
    <w:qFormat/>
    <w:rsid w:val="006D5973"/>
    <w:rPr>
      <w:rFonts w:ascii="Calibri" w:hAnsi="Calibri" w:cs="Calibri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5973"/>
    <w:rPr>
      <w:rFonts w:ascii="Calibri" w:hAnsi="Calibri" w:cs="Calibri"/>
      <w:color w:val="954F72" w:themeColor="followedHyperlink"/>
      <w:u w:val="single"/>
    </w:rPr>
  </w:style>
  <w:style w:type="character" w:styleId="Hyperlink">
    <w:name w:val="Hyperlink"/>
    <w:basedOn w:val="Standaardalinea-lettertype"/>
    <w:uiPriority w:val="99"/>
    <w:unhideWhenUsed/>
    <w:rsid w:val="006D5973"/>
    <w:rPr>
      <w:rFonts w:ascii="Calibri" w:hAnsi="Calibri" w:cs="Calibri"/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6D5973"/>
    <w:rPr>
      <w:rFonts w:ascii="Calibri" w:hAnsi="Calibri" w:cs="Calibri"/>
    </w:rPr>
  </w:style>
  <w:style w:type="paragraph" w:styleId="Bijschrift">
    <w:name w:val="caption"/>
    <w:basedOn w:val="Standaard"/>
    <w:next w:val="Standaard"/>
    <w:uiPriority w:val="99"/>
    <w:semiHidden/>
    <w:unhideWhenUsed/>
    <w:rsid w:val="006D5973"/>
    <w:pPr>
      <w:spacing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ffrey@buurtsportcoachdenhaa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erder\AppData\Roaming\Microsoft\Templates\Agenda%20voor%20dagelijkse%20afspraken%20met%20blauwe%20bollen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dagelijkse afspraken met blauwe bollen</Template>
  <TotalTime>45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Jeffrey van Dijk</cp:lastModifiedBy>
  <cp:revision>44</cp:revision>
  <dcterms:created xsi:type="dcterms:W3CDTF">2022-05-03T07:43:00Z</dcterms:created>
  <dcterms:modified xsi:type="dcterms:W3CDTF">2024-08-02T11:54:00Z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